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EE" w:rsidRPr="007A1E94" w:rsidRDefault="006354EE" w:rsidP="00983B14">
      <w:pPr>
        <w:spacing w:line="400" w:lineRule="exact"/>
        <w:ind w:rightChars="177" w:right="425"/>
        <w:jc w:val="center"/>
        <w:rPr>
          <w:rFonts w:ascii="標楷體" w:eastAsia="標楷體" w:hAnsi="標楷體"/>
          <w:b/>
          <w:sz w:val="40"/>
          <w:szCs w:val="40"/>
        </w:rPr>
      </w:pPr>
      <w:r w:rsidRPr="007A1E94">
        <w:rPr>
          <w:rFonts w:ascii="標楷體" w:eastAsia="標楷體" w:hAnsi="標楷體"/>
          <w:b/>
          <w:sz w:val="40"/>
          <w:szCs w:val="40"/>
        </w:rPr>
        <w:t>10</w:t>
      </w:r>
      <w:r>
        <w:rPr>
          <w:rFonts w:ascii="標楷體" w:eastAsia="標楷體" w:hAnsi="標楷體"/>
          <w:b/>
          <w:sz w:val="40"/>
          <w:szCs w:val="40"/>
        </w:rPr>
        <w:t>7</w:t>
      </w:r>
      <w:r w:rsidRPr="007A1E94">
        <w:rPr>
          <w:rFonts w:ascii="標楷體" w:eastAsia="標楷體" w:hAnsi="標楷體" w:hint="eastAsia"/>
          <w:b/>
          <w:sz w:val="40"/>
          <w:szCs w:val="40"/>
        </w:rPr>
        <w:t>年度桃園市</w:t>
      </w:r>
      <w:r w:rsidRPr="007A1E94">
        <w:rPr>
          <w:rFonts w:ascii="標楷體" w:eastAsia="標楷體" w:hAnsi="標楷體" w:hint="eastAsia"/>
          <w:b/>
          <w:sz w:val="40"/>
          <w:szCs w:val="40"/>
          <w:u w:val="single"/>
        </w:rPr>
        <w:t>高齡志工團隊交流工作坊</w:t>
      </w:r>
      <w:r w:rsidRPr="007A1E94">
        <w:rPr>
          <w:rFonts w:ascii="標楷體" w:eastAsia="標楷體" w:hAnsi="標楷體" w:hint="eastAsia"/>
          <w:b/>
          <w:sz w:val="40"/>
          <w:szCs w:val="40"/>
        </w:rPr>
        <w:t>簡章</w:t>
      </w:r>
    </w:p>
    <w:p w:rsidR="006354EE" w:rsidRPr="007A1E94" w:rsidRDefault="006354EE" w:rsidP="007A1E94">
      <w:pPr>
        <w:pStyle w:val="ListParagraph"/>
        <w:widowControl/>
        <w:numPr>
          <w:ilvl w:val="0"/>
          <w:numId w:val="4"/>
        </w:numPr>
        <w:spacing w:beforeLines="100" w:afterLines="50" w:line="440" w:lineRule="exact"/>
        <w:ind w:leftChars="0"/>
        <w:jc w:val="both"/>
        <w:rPr>
          <w:rFonts w:ascii="標楷體" w:eastAsia="標楷體" w:hAnsi="標楷體"/>
          <w:b/>
          <w:color w:val="FF0000"/>
          <w:kern w:val="0"/>
          <w:sz w:val="28"/>
          <w:szCs w:val="28"/>
        </w:rPr>
      </w:pPr>
      <w:r w:rsidRPr="007A1E94">
        <w:rPr>
          <w:rFonts w:ascii="標楷體" w:eastAsia="標楷體" w:hAnsi="標楷體" w:hint="eastAsia"/>
          <w:b/>
          <w:kern w:val="0"/>
          <w:sz w:val="28"/>
          <w:szCs w:val="28"/>
        </w:rPr>
        <w:t>計畫目標</w:t>
      </w:r>
    </w:p>
    <w:p w:rsidR="006354EE" w:rsidRPr="007A1E94" w:rsidRDefault="006354EE" w:rsidP="00BD148D">
      <w:pPr>
        <w:pStyle w:val="ListParagraph"/>
        <w:numPr>
          <w:ilvl w:val="1"/>
          <w:numId w:val="1"/>
        </w:numPr>
        <w:spacing w:line="400" w:lineRule="exact"/>
        <w:ind w:leftChars="0"/>
        <w:rPr>
          <w:rFonts w:ascii="標楷體" w:eastAsia="標楷體" w:hAnsi="標楷體"/>
          <w:sz w:val="28"/>
          <w:szCs w:val="28"/>
        </w:rPr>
      </w:pPr>
      <w:r w:rsidRPr="007A1E94">
        <w:rPr>
          <w:rFonts w:ascii="標楷體" w:eastAsia="標楷體" w:hAnsi="標楷體" w:hint="eastAsia"/>
          <w:sz w:val="28"/>
          <w:szCs w:val="28"/>
        </w:rPr>
        <w:t>為</w:t>
      </w:r>
      <w:r w:rsidRPr="007A1E94">
        <w:rPr>
          <w:rFonts w:ascii="標楷體" w:eastAsia="標楷體" w:hAnsi="標楷體" w:hint="eastAsia"/>
          <w:color w:val="000000"/>
          <w:kern w:val="0"/>
          <w:sz w:val="28"/>
          <w:szCs w:val="28"/>
        </w:rPr>
        <w:t>促進本市高齡志工團隊經驗之交流</w:t>
      </w:r>
      <w:r w:rsidRPr="007A1E94">
        <w:rPr>
          <w:rFonts w:ascii="標楷體" w:eastAsia="標楷體" w:hAnsi="標楷體" w:hint="eastAsia"/>
          <w:sz w:val="28"/>
          <w:szCs w:val="28"/>
        </w:rPr>
        <w:t>，提供本市優良高齡志工團隊分享機會，並協助有意願加入高齡志工團隊之單位參考。</w:t>
      </w:r>
    </w:p>
    <w:p w:rsidR="006354EE" w:rsidRPr="007A1E94" w:rsidRDefault="006354EE" w:rsidP="00BD148D">
      <w:pPr>
        <w:pStyle w:val="ListParagraph"/>
        <w:numPr>
          <w:ilvl w:val="1"/>
          <w:numId w:val="1"/>
        </w:numPr>
        <w:spacing w:line="400" w:lineRule="exact"/>
        <w:ind w:leftChars="0"/>
        <w:rPr>
          <w:rFonts w:ascii="標楷體" w:eastAsia="標楷體" w:hAnsi="標楷體"/>
          <w:sz w:val="28"/>
          <w:szCs w:val="28"/>
        </w:rPr>
      </w:pPr>
      <w:r w:rsidRPr="007A1E94">
        <w:rPr>
          <w:rFonts w:ascii="標楷體" w:eastAsia="標楷體" w:hAnsi="標楷體" w:hint="eastAsia"/>
          <w:sz w:val="28"/>
          <w:szCs w:val="28"/>
        </w:rPr>
        <w:t>結合</w:t>
      </w:r>
      <w:r>
        <w:rPr>
          <w:rFonts w:ascii="標楷體" w:eastAsia="標楷體" w:hAnsi="標楷體" w:hint="eastAsia"/>
          <w:sz w:val="28"/>
          <w:szCs w:val="28"/>
        </w:rPr>
        <w:t>了解桃園在地志工經驗之專家學者提供高齡志工團隊經營建議</w:t>
      </w:r>
      <w:r w:rsidRPr="007A1E94">
        <w:rPr>
          <w:rFonts w:ascii="標楷體" w:eastAsia="標楷體" w:hAnsi="標楷體" w:hint="eastAsia"/>
          <w:sz w:val="28"/>
          <w:szCs w:val="28"/>
        </w:rPr>
        <w:t>。</w:t>
      </w:r>
    </w:p>
    <w:p w:rsidR="006354EE" w:rsidRPr="007A1E94" w:rsidRDefault="006354EE" w:rsidP="00BD148D">
      <w:pPr>
        <w:pStyle w:val="ListParagraph"/>
        <w:numPr>
          <w:ilvl w:val="1"/>
          <w:numId w:val="1"/>
        </w:numPr>
        <w:spacing w:line="400" w:lineRule="exact"/>
        <w:ind w:leftChars="0"/>
        <w:rPr>
          <w:rFonts w:ascii="標楷體" w:eastAsia="標楷體" w:hAnsi="標楷體"/>
          <w:sz w:val="28"/>
          <w:szCs w:val="28"/>
        </w:rPr>
      </w:pPr>
      <w:r w:rsidRPr="007A1E94">
        <w:rPr>
          <w:rFonts w:ascii="標楷體" w:eastAsia="標楷體" w:hAnsi="標楷體" w:hint="eastAsia"/>
          <w:color w:val="000000"/>
          <w:sz w:val="28"/>
          <w:szCs w:val="28"/>
        </w:rPr>
        <w:t>依據</w:t>
      </w:r>
      <w:r w:rsidRPr="007A1E94">
        <w:rPr>
          <w:rFonts w:ascii="標楷體" w:eastAsia="標楷體" w:hAnsi="標楷體"/>
          <w:color w:val="000000"/>
          <w:sz w:val="28"/>
          <w:szCs w:val="28"/>
        </w:rPr>
        <w:t>4</w:t>
      </w:r>
      <w:r w:rsidRPr="007A1E94">
        <w:rPr>
          <w:rFonts w:ascii="標楷體" w:eastAsia="標楷體" w:hAnsi="標楷體" w:hint="eastAsia"/>
          <w:color w:val="000000"/>
          <w:sz w:val="28"/>
          <w:szCs w:val="28"/>
        </w:rPr>
        <w:t>個不同的主題單元進行高齡志工團隊實務交流工作坊</w:t>
      </w:r>
      <w:r w:rsidRPr="007A1E94">
        <w:rPr>
          <w:rFonts w:ascii="標楷體" w:eastAsia="標楷體" w:hAnsi="標楷體" w:hint="eastAsia"/>
          <w:sz w:val="28"/>
          <w:szCs w:val="28"/>
        </w:rPr>
        <w:t>。</w:t>
      </w:r>
    </w:p>
    <w:p w:rsidR="006354EE" w:rsidRPr="007A1E94" w:rsidRDefault="006354EE" w:rsidP="007A1E94">
      <w:pPr>
        <w:pStyle w:val="ListParagraph"/>
        <w:widowControl/>
        <w:numPr>
          <w:ilvl w:val="0"/>
          <w:numId w:val="4"/>
        </w:numPr>
        <w:spacing w:beforeLines="50" w:afterLines="50" w:line="440" w:lineRule="exact"/>
        <w:ind w:leftChars="0"/>
        <w:jc w:val="both"/>
        <w:rPr>
          <w:rFonts w:ascii="標楷體" w:eastAsia="標楷體" w:hAnsi="標楷體"/>
          <w:b/>
          <w:color w:val="000000"/>
          <w:kern w:val="0"/>
          <w:sz w:val="28"/>
          <w:szCs w:val="28"/>
        </w:rPr>
      </w:pPr>
      <w:r w:rsidRPr="007A1E94">
        <w:rPr>
          <w:rFonts w:ascii="標楷體" w:eastAsia="標楷體" w:hAnsi="標楷體" w:hint="eastAsia"/>
          <w:b/>
          <w:sz w:val="28"/>
          <w:szCs w:val="28"/>
        </w:rPr>
        <w:t>參與對象：</w:t>
      </w:r>
    </w:p>
    <w:p w:rsidR="006354EE" w:rsidRPr="007A1E94" w:rsidRDefault="006354EE" w:rsidP="00ED170B">
      <w:pPr>
        <w:pStyle w:val="ListParagraph"/>
        <w:widowControl/>
        <w:numPr>
          <w:ilvl w:val="0"/>
          <w:numId w:val="8"/>
        </w:numPr>
        <w:spacing w:line="440" w:lineRule="exact"/>
        <w:ind w:leftChars="0"/>
        <w:jc w:val="both"/>
        <w:rPr>
          <w:rFonts w:ascii="標楷體" w:eastAsia="標楷體" w:hAnsi="標楷體"/>
          <w:color w:val="000000"/>
          <w:sz w:val="28"/>
          <w:szCs w:val="28"/>
        </w:rPr>
      </w:pPr>
      <w:r w:rsidRPr="007A1E94">
        <w:rPr>
          <w:rFonts w:ascii="標楷體" w:eastAsia="標楷體" w:hAnsi="標楷體" w:hint="eastAsia"/>
          <w:color w:val="000000"/>
          <w:sz w:val="28"/>
          <w:szCs w:val="28"/>
        </w:rPr>
        <w:t>已由主管機關於</w:t>
      </w:r>
      <w:r w:rsidRPr="007A1E94">
        <w:rPr>
          <w:rFonts w:ascii="標楷體" w:eastAsia="標楷體" w:hAnsi="標楷體"/>
          <w:color w:val="000000"/>
          <w:sz w:val="28"/>
          <w:szCs w:val="28"/>
        </w:rPr>
        <w:t>106</w:t>
      </w:r>
      <w:r w:rsidRPr="007A1E94">
        <w:rPr>
          <w:rFonts w:ascii="標楷體" w:eastAsia="標楷體" w:hAnsi="標楷體" w:hint="eastAsia"/>
          <w:color w:val="000000"/>
          <w:sz w:val="28"/>
          <w:szCs w:val="28"/>
        </w:rPr>
        <w:t>年度列冊屬全市高齡志工團隊者</w:t>
      </w:r>
      <w:r w:rsidRPr="007A1E94">
        <w:rPr>
          <w:rFonts w:ascii="標楷體" w:eastAsia="標楷體" w:hAnsi="標楷體"/>
          <w:color w:val="000000"/>
          <w:sz w:val="28"/>
          <w:szCs w:val="28"/>
        </w:rPr>
        <w:t>(</w:t>
      </w:r>
      <w:r w:rsidRPr="007A1E94">
        <w:rPr>
          <w:rFonts w:ascii="標楷體" w:eastAsia="標楷體" w:hAnsi="標楷體" w:hint="eastAsia"/>
          <w:color w:val="000000"/>
          <w:sz w:val="28"/>
          <w:szCs w:val="28"/>
        </w:rPr>
        <w:t>優先錄取</w:t>
      </w:r>
      <w:r w:rsidRPr="007A1E94">
        <w:rPr>
          <w:rFonts w:ascii="標楷體" w:eastAsia="標楷體" w:hAnsi="標楷體"/>
          <w:color w:val="000000"/>
          <w:sz w:val="28"/>
          <w:szCs w:val="28"/>
        </w:rPr>
        <w:t>)</w:t>
      </w:r>
      <w:r w:rsidRPr="007A1E94">
        <w:rPr>
          <w:rFonts w:ascii="標楷體" w:eastAsia="標楷體" w:hAnsi="標楷體" w:hint="eastAsia"/>
          <w:color w:val="000000"/>
          <w:sz w:val="28"/>
          <w:szCs w:val="28"/>
        </w:rPr>
        <w:t>或有意願加入高齡志工團隊的運用單位承辦人、幹部，及各縣市政府社會局或</w:t>
      </w:r>
      <w:r>
        <w:rPr>
          <w:rFonts w:ascii="標楷體" w:eastAsia="標楷體" w:hAnsi="標楷體" w:hint="eastAsia"/>
          <w:color w:val="000000"/>
          <w:sz w:val="28"/>
          <w:szCs w:val="28"/>
        </w:rPr>
        <w:t>志願服務推廣中心推動高齡志工業務</w:t>
      </w:r>
      <w:r w:rsidRPr="007A1E94">
        <w:rPr>
          <w:rFonts w:ascii="標楷體" w:eastAsia="標楷體" w:hAnsi="標楷體" w:hint="eastAsia"/>
          <w:color w:val="000000"/>
          <w:sz w:val="28"/>
          <w:szCs w:val="28"/>
        </w:rPr>
        <w:t>之工作人員，每單位限</w:t>
      </w:r>
      <w:r w:rsidRPr="007A1E94">
        <w:rPr>
          <w:rFonts w:ascii="標楷體" w:eastAsia="標楷體" w:hAnsi="標楷體"/>
          <w:color w:val="000000"/>
          <w:sz w:val="28"/>
          <w:szCs w:val="28"/>
        </w:rPr>
        <w:t>2</w:t>
      </w:r>
      <w:r w:rsidRPr="007A1E94">
        <w:rPr>
          <w:rFonts w:ascii="標楷體" w:eastAsia="標楷體" w:hAnsi="標楷體" w:hint="eastAsia"/>
          <w:color w:val="000000"/>
          <w:sz w:val="28"/>
          <w:szCs w:val="28"/>
        </w:rPr>
        <w:t>名，外縣市每縣市限</w:t>
      </w:r>
      <w:r w:rsidRPr="007A1E94">
        <w:rPr>
          <w:rFonts w:ascii="標楷體" w:eastAsia="標楷體" w:hAnsi="標楷體"/>
          <w:color w:val="000000"/>
          <w:sz w:val="28"/>
          <w:szCs w:val="28"/>
        </w:rPr>
        <w:t>2</w:t>
      </w:r>
      <w:r w:rsidRPr="007A1E94">
        <w:rPr>
          <w:rFonts w:ascii="標楷體" w:eastAsia="標楷體" w:hAnsi="標楷體" w:hint="eastAsia"/>
          <w:color w:val="000000"/>
          <w:sz w:val="28"/>
          <w:szCs w:val="28"/>
        </w:rPr>
        <w:t>名，最多</w:t>
      </w:r>
      <w:r w:rsidRPr="007A1E94">
        <w:rPr>
          <w:rFonts w:ascii="標楷體" w:eastAsia="標楷體" w:hAnsi="標楷體"/>
          <w:color w:val="000000"/>
          <w:sz w:val="28"/>
          <w:szCs w:val="28"/>
        </w:rPr>
        <w:t>100</w:t>
      </w:r>
      <w:r w:rsidRPr="007A1E94">
        <w:rPr>
          <w:rFonts w:ascii="標楷體" w:eastAsia="標楷體" w:hAnsi="標楷體" w:hint="eastAsia"/>
          <w:color w:val="000000"/>
          <w:sz w:val="28"/>
          <w:szCs w:val="28"/>
        </w:rPr>
        <w:t>名。</w:t>
      </w:r>
    </w:p>
    <w:p w:rsidR="006354EE" w:rsidRPr="007A1E94" w:rsidRDefault="006354EE" w:rsidP="00ED170B">
      <w:pPr>
        <w:pStyle w:val="ListParagraph"/>
        <w:widowControl/>
        <w:numPr>
          <w:ilvl w:val="0"/>
          <w:numId w:val="8"/>
        </w:numPr>
        <w:spacing w:line="440" w:lineRule="exact"/>
        <w:ind w:leftChars="0"/>
        <w:jc w:val="both"/>
        <w:rPr>
          <w:rFonts w:ascii="標楷體" w:eastAsia="標楷體" w:hAnsi="標楷體"/>
          <w:b/>
          <w:color w:val="000000"/>
          <w:kern w:val="0"/>
          <w:sz w:val="28"/>
          <w:szCs w:val="28"/>
        </w:rPr>
      </w:pPr>
      <w:r w:rsidRPr="007A1E94">
        <w:rPr>
          <w:rFonts w:ascii="標楷體" w:eastAsia="標楷體" w:hAnsi="標楷體" w:hint="eastAsia"/>
          <w:color w:val="000000"/>
          <w:sz w:val="28"/>
          <w:szCs w:val="28"/>
        </w:rPr>
        <w:t>非屬「一般志工」</w:t>
      </w:r>
      <w:r>
        <w:rPr>
          <w:rFonts w:ascii="標楷體" w:eastAsia="標楷體" w:hAnsi="標楷體" w:hint="eastAsia"/>
          <w:color w:val="000000"/>
          <w:sz w:val="28"/>
          <w:szCs w:val="28"/>
        </w:rPr>
        <w:t>適合參與之課程</w:t>
      </w:r>
      <w:r w:rsidRPr="007A1E94">
        <w:rPr>
          <w:rFonts w:ascii="標楷體" w:eastAsia="標楷體" w:hAnsi="標楷體" w:hint="eastAsia"/>
          <w:color w:val="000000"/>
          <w:sz w:val="28"/>
          <w:szCs w:val="28"/>
        </w:rPr>
        <w:t>活動，請勿推派一般志工與會；工作坊將進行分組，整日活動皆需參與共同討論並提出意見。</w:t>
      </w:r>
    </w:p>
    <w:p w:rsidR="006354EE" w:rsidRPr="007A1E94" w:rsidRDefault="006354EE" w:rsidP="007A1E94">
      <w:pPr>
        <w:pStyle w:val="ListParagraph"/>
        <w:widowControl/>
        <w:numPr>
          <w:ilvl w:val="0"/>
          <w:numId w:val="4"/>
        </w:numPr>
        <w:spacing w:beforeLines="50" w:afterLines="50" w:line="440" w:lineRule="exact"/>
        <w:ind w:leftChars="0"/>
        <w:jc w:val="both"/>
        <w:rPr>
          <w:rFonts w:ascii="標楷體" w:eastAsia="標楷體" w:hAnsi="標楷體"/>
          <w:b/>
          <w:color w:val="000000"/>
          <w:kern w:val="0"/>
          <w:sz w:val="28"/>
          <w:szCs w:val="28"/>
        </w:rPr>
      </w:pPr>
      <w:r w:rsidRPr="007A1E94">
        <w:rPr>
          <w:rFonts w:ascii="標楷體" w:eastAsia="標楷體" w:hAnsi="標楷體" w:hint="eastAsia"/>
          <w:b/>
          <w:color w:val="000000"/>
          <w:sz w:val="28"/>
          <w:szCs w:val="28"/>
        </w:rPr>
        <w:t>活動內容：</w:t>
      </w:r>
    </w:p>
    <w:p w:rsidR="006354EE" w:rsidRPr="007A1E94" w:rsidRDefault="006354EE" w:rsidP="0019629E">
      <w:pPr>
        <w:pStyle w:val="ListParagraph"/>
        <w:numPr>
          <w:ilvl w:val="0"/>
          <w:numId w:val="5"/>
        </w:numPr>
        <w:tabs>
          <w:tab w:val="left" w:pos="1276"/>
        </w:tabs>
        <w:spacing w:line="400" w:lineRule="exact"/>
        <w:ind w:leftChars="0" w:left="993" w:hanging="568"/>
        <w:jc w:val="both"/>
        <w:rPr>
          <w:rFonts w:ascii="標楷體" w:eastAsia="標楷體" w:hAnsi="標楷體"/>
          <w:color w:val="000000"/>
          <w:sz w:val="28"/>
          <w:szCs w:val="28"/>
        </w:rPr>
      </w:pPr>
      <w:r w:rsidRPr="007A1E94">
        <w:rPr>
          <w:rFonts w:ascii="標楷體" w:eastAsia="標楷體" w:hAnsi="標楷體" w:hint="eastAsia"/>
          <w:color w:val="000000"/>
          <w:sz w:val="28"/>
          <w:szCs w:val="28"/>
        </w:rPr>
        <w:t>時間</w:t>
      </w:r>
      <w:r w:rsidRPr="007A1E94">
        <w:rPr>
          <w:rFonts w:ascii="標楷體" w:eastAsia="標楷體" w:hAnsi="標楷體"/>
          <w:color w:val="000000"/>
          <w:sz w:val="28"/>
          <w:szCs w:val="28"/>
        </w:rPr>
        <w:t>:107</w:t>
      </w:r>
      <w:r w:rsidRPr="007A1E94">
        <w:rPr>
          <w:rFonts w:ascii="標楷體" w:eastAsia="標楷體" w:hAnsi="標楷體" w:hint="eastAsia"/>
          <w:color w:val="000000"/>
          <w:sz w:val="28"/>
          <w:szCs w:val="28"/>
        </w:rPr>
        <w:t>年</w:t>
      </w:r>
      <w:r w:rsidRPr="007A1E94">
        <w:rPr>
          <w:rFonts w:ascii="標楷體" w:eastAsia="標楷體" w:hAnsi="標楷體"/>
          <w:color w:val="000000"/>
          <w:sz w:val="28"/>
          <w:szCs w:val="28"/>
        </w:rPr>
        <w:t>10</w:t>
      </w:r>
      <w:r w:rsidRPr="007A1E94">
        <w:rPr>
          <w:rFonts w:ascii="標楷體" w:eastAsia="標楷體" w:hAnsi="標楷體" w:hint="eastAsia"/>
          <w:color w:val="000000"/>
          <w:sz w:val="28"/>
          <w:szCs w:val="28"/>
        </w:rPr>
        <w:t>月</w:t>
      </w:r>
      <w:r w:rsidRPr="007A1E94">
        <w:rPr>
          <w:rFonts w:ascii="標楷體" w:eastAsia="標楷體" w:hAnsi="標楷體"/>
          <w:color w:val="000000"/>
          <w:sz w:val="28"/>
          <w:szCs w:val="28"/>
        </w:rPr>
        <w:t>18</w:t>
      </w:r>
      <w:r w:rsidRPr="007A1E94">
        <w:rPr>
          <w:rFonts w:ascii="標楷體" w:eastAsia="標楷體" w:hAnsi="標楷體" w:hint="eastAsia"/>
          <w:color w:val="000000"/>
          <w:sz w:val="28"/>
          <w:szCs w:val="28"/>
        </w:rPr>
        <w:t>日</w:t>
      </w:r>
      <w:r w:rsidRPr="007A1E94">
        <w:rPr>
          <w:rFonts w:ascii="標楷體" w:eastAsia="標楷體" w:hAnsi="標楷體"/>
          <w:color w:val="000000"/>
          <w:sz w:val="28"/>
          <w:szCs w:val="28"/>
        </w:rPr>
        <w:t>(</w:t>
      </w:r>
      <w:r w:rsidRPr="007A1E94">
        <w:rPr>
          <w:rFonts w:ascii="標楷體" w:eastAsia="標楷體" w:hAnsi="標楷體" w:hint="eastAsia"/>
          <w:color w:val="000000"/>
          <w:sz w:val="28"/>
          <w:szCs w:val="28"/>
        </w:rPr>
        <w:t>四</w:t>
      </w:r>
      <w:r w:rsidRPr="007A1E94">
        <w:rPr>
          <w:rFonts w:ascii="標楷體" w:eastAsia="標楷體" w:hAnsi="標楷體"/>
          <w:color w:val="000000"/>
          <w:sz w:val="28"/>
          <w:szCs w:val="28"/>
        </w:rPr>
        <w:t>)9:00-16</w:t>
      </w:r>
      <w:r w:rsidRPr="007A1E94">
        <w:rPr>
          <w:rFonts w:ascii="標楷體" w:eastAsia="標楷體" w:hAnsi="標楷體" w:hint="eastAsia"/>
          <w:color w:val="000000"/>
          <w:sz w:val="28"/>
          <w:szCs w:val="28"/>
        </w:rPr>
        <w:t>：</w:t>
      </w:r>
      <w:r w:rsidRPr="007A1E94">
        <w:rPr>
          <w:rFonts w:ascii="標楷體" w:eastAsia="標楷體" w:hAnsi="標楷體"/>
          <w:color w:val="000000"/>
          <w:sz w:val="28"/>
          <w:szCs w:val="28"/>
        </w:rPr>
        <w:t>00</w:t>
      </w:r>
      <w:r w:rsidRPr="007A1E94">
        <w:rPr>
          <w:rFonts w:ascii="標楷體" w:eastAsia="標楷體" w:hAnsi="標楷體" w:hint="eastAsia"/>
          <w:color w:val="000000"/>
          <w:sz w:val="28"/>
          <w:szCs w:val="28"/>
        </w:rPr>
        <w:t>。</w:t>
      </w:r>
    </w:p>
    <w:p w:rsidR="006354EE" w:rsidRPr="007A1E94" w:rsidRDefault="006354EE" w:rsidP="0019629E">
      <w:pPr>
        <w:pStyle w:val="ListParagraph"/>
        <w:numPr>
          <w:ilvl w:val="0"/>
          <w:numId w:val="5"/>
        </w:numPr>
        <w:tabs>
          <w:tab w:val="left" w:pos="1276"/>
        </w:tabs>
        <w:spacing w:line="400" w:lineRule="exact"/>
        <w:ind w:leftChars="0" w:left="993" w:hanging="568"/>
        <w:jc w:val="both"/>
        <w:rPr>
          <w:rFonts w:ascii="標楷體" w:eastAsia="標楷體" w:hAnsi="標楷體"/>
          <w:sz w:val="28"/>
          <w:szCs w:val="28"/>
        </w:rPr>
      </w:pPr>
      <w:r w:rsidRPr="007A1E94">
        <w:rPr>
          <w:rFonts w:ascii="標楷體" w:eastAsia="標楷體" w:hAnsi="標楷體" w:hint="eastAsia"/>
          <w:color w:val="000000"/>
          <w:sz w:val="28"/>
          <w:szCs w:val="28"/>
        </w:rPr>
        <w:t>地點：桃園市政府青年事務局－</w:t>
      </w:r>
      <w:r w:rsidRPr="007A1E94">
        <w:rPr>
          <w:rFonts w:ascii="標楷體" w:eastAsia="標楷體" w:hAnsi="標楷體"/>
          <w:color w:val="000000"/>
          <w:sz w:val="28"/>
          <w:szCs w:val="28"/>
        </w:rPr>
        <w:t>1</w:t>
      </w:r>
      <w:r w:rsidRPr="007A1E94">
        <w:rPr>
          <w:rFonts w:ascii="標楷體" w:eastAsia="標楷體" w:hAnsi="標楷體" w:hint="eastAsia"/>
          <w:color w:val="000000"/>
          <w:sz w:val="28"/>
          <w:szCs w:val="28"/>
        </w:rPr>
        <w:t>樓多功能</w:t>
      </w:r>
      <w:r w:rsidRPr="007A1E94">
        <w:rPr>
          <w:rFonts w:ascii="標楷體" w:eastAsia="標楷體" w:hAnsi="標楷體" w:hint="eastAsia"/>
          <w:sz w:val="28"/>
          <w:szCs w:val="28"/>
        </w:rPr>
        <w:t>展演廳</w:t>
      </w:r>
    </w:p>
    <w:p w:rsidR="006354EE" w:rsidRPr="007A1E94" w:rsidRDefault="006354EE" w:rsidP="0019629E">
      <w:pPr>
        <w:pStyle w:val="ListParagraph"/>
        <w:numPr>
          <w:ilvl w:val="0"/>
          <w:numId w:val="5"/>
        </w:numPr>
        <w:tabs>
          <w:tab w:val="left" w:pos="1276"/>
        </w:tabs>
        <w:spacing w:line="400" w:lineRule="exact"/>
        <w:ind w:leftChars="0" w:left="993" w:hanging="568"/>
        <w:jc w:val="both"/>
        <w:rPr>
          <w:rFonts w:ascii="標楷體" w:eastAsia="標楷體" w:hAnsi="標楷體"/>
          <w:sz w:val="28"/>
          <w:szCs w:val="28"/>
        </w:rPr>
      </w:pPr>
      <w:r w:rsidRPr="007A1E94">
        <w:rPr>
          <w:rFonts w:ascii="標楷體" w:eastAsia="標楷體" w:hAnsi="標楷體" w:hint="eastAsia"/>
          <w:sz w:val="28"/>
          <w:szCs w:val="28"/>
        </w:rPr>
        <w:t>議程：</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588"/>
        <w:gridCol w:w="6095"/>
      </w:tblGrid>
      <w:tr w:rsidR="006354EE" w:rsidRPr="003D2224" w:rsidTr="0005503F">
        <w:trPr>
          <w:trHeight w:val="344"/>
        </w:trPr>
        <w:tc>
          <w:tcPr>
            <w:tcW w:w="1843" w:type="dxa"/>
            <w:shd w:val="clear" w:color="auto" w:fill="F2F2F2"/>
            <w:vAlign w:val="center"/>
          </w:tcPr>
          <w:p w:rsidR="006354EE" w:rsidRPr="007A1E94" w:rsidRDefault="006354EE" w:rsidP="00FB6DEC">
            <w:pPr>
              <w:snapToGrid w:val="0"/>
              <w:spacing w:after="50" w:line="340" w:lineRule="exact"/>
              <w:jc w:val="center"/>
              <w:rPr>
                <w:rFonts w:ascii="標楷體" w:eastAsia="標楷體" w:hAnsi="標楷體"/>
                <w:b/>
                <w:sz w:val="28"/>
                <w:szCs w:val="28"/>
              </w:rPr>
            </w:pPr>
            <w:r w:rsidRPr="007A1E94">
              <w:rPr>
                <w:rFonts w:ascii="標楷體" w:eastAsia="標楷體" w:hAnsi="標楷體" w:hint="eastAsia"/>
                <w:b/>
                <w:sz w:val="28"/>
                <w:szCs w:val="28"/>
              </w:rPr>
              <w:t>時間</w:t>
            </w:r>
          </w:p>
        </w:tc>
        <w:tc>
          <w:tcPr>
            <w:tcW w:w="1588" w:type="dxa"/>
            <w:shd w:val="clear" w:color="auto" w:fill="F2F2F2"/>
            <w:vAlign w:val="center"/>
          </w:tcPr>
          <w:p w:rsidR="006354EE" w:rsidRPr="007A1E94" w:rsidRDefault="006354EE" w:rsidP="00FB6DEC">
            <w:pPr>
              <w:snapToGrid w:val="0"/>
              <w:spacing w:after="50" w:line="340" w:lineRule="exact"/>
              <w:jc w:val="center"/>
              <w:rPr>
                <w:rFonts w:ascii="標楷體" w:eastAsia="標楷體" w:hAnsi="標楷體"/>
                <w:b/>
                <w:sz w:val="28"/>
                <w:szCs w:val="28"/>
              </w:rPr>
            </w:pPr>
            <w:r w:rsidRPr="007A1E94">
              <w:rPr>
                <w:rFonts w:ascii="標楷體" w:eastAsia="標楷體" w:hAnsi="標楷體" w:hint="eastAsia"/>
                <w:b/>
                <w:sz w:val="28"/>
                <w:szCs w:val="28"/>
              </w:rPr>
              <w:t>內容</w:t>
            </w:r>
          </w:p>
        </w:tc>
        <w:tc>
          <w:tcPr>
            <w:tcW w:w="6095" w:type="dxa"/>
            <w:shd w:val="clear" w:color="auto" w:fill="F2F2F2"/>
            <w:vAlign w:val="center"/>
          </w:tcPr>
          <w:p w:rsidR="006354EE" w:rsidRPr="007A1E94" w:rsidRDefault="006354EE" w:rsidP="00FB6DEC">
            <w:pPr>
              <w:snapToGrid w:val="0"/>
              <w:spacing w:after="50" w:line="340" w:lineRule="exact"/>
              <w:jc w:val="center"/>
              <w:rPr>
                <w:rFonts w:ascii="標楷體" w:eastAsia="標楷體" w:hAnsi="標楷體"/>
                <w:b/>
                <w:sz w:val="28"/>
                <w:szCs w:val="28"/>
              </w:rPr>
            </w:pPr>
            <w:r w:rsidRPr="007A1E94">
              <w:rPr>
                <w:rFonts w:ascii="標楷體" w:eastAsia="標楷體" w:hAnsi="標楷體" w:hint="eastAsia"/>
                <w:b/>
                <w:sz w:val="28"/>
                <w:szCs w:val="28"/>
              </w:rPr>
              <w:t>備註</w:t>
            </w:r>
          </w:p>
        </w:tc>
      </w:tr>
      <w:tr w:rsidR="006354EE" w:rsidRPr="003D2224" w:rsidTr="0005503F">
        <w:trPr>
          <w:trHeight w:val="119"/>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3D2224">
              <w:rPr>
                <w:rFonts w:ascii="標楷體" w:eastAsia="標楷體" w:hAnsi="標楷體"/>
                <w:sz w:val="28"/>
                <w:szCs w:val="28"/>
              </w:rPr>
              <w:t>9:00-9:20</w:t>
            </w:r>
          </w:p>
        </w:tc>
        <w:tc>
          <w:tcPr>
            <w:tcW w:w="1588" w:type="dxa"/>
            <w:vAlign w:val="center"/>
          </w:tcPr>
          <w:p w:rsidR="006354EE" w:rsidRPr="007A1E94" w:rsidRDefault="006354EE" w:rsidP="00FB6DEC">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報到</w:t>
            </w:r>
          </w:p>
        </w:tc>
        <w:tc>
          <w:tcPr>
            <w:tcW w:w="6095" w:type="dxa"/>
            <w:vAlign w:val="center"/>
          </w:tcPr>
          <w:p w:rsidR="006354EE" w:rsidRPr="007A1E94" w:rsidRDefault="006354EE" w:rsidP="00FB6DEC">
            <w:pPr>
              <w:snapToGrid w:val="0"/>
              <w:spacing w:after="50" w:line="340" w:lineRule="exact"/>
              <w:jc w:val="both"/>
              <w:rPr>
                <w:rFonts w:ascii="標楷體" w:eastAsia="標楷體" w:hAnsi="標楷體"/>
                <w:sz w:val="28"/>
                <w:szCs w:val="28"/>
              </w:rPr>
            </w:pPr>
          </w:p>
        </w:tc>
      </w:tr>
      <w:tr w:rsidR="006354EE" w:rsidRPr="003D2224" w:rsidTr="0005503F">
        <w:trPr>
          <w:trHeight w:val="77"/>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7A1E94">
              <w:rPr>
                <w:rFonts w:ascii="標楷體" w:eastAsia="標楷體" w:hAnsi="標楷體"/>
                <w:sz w:val="28"/>
                <w:szCs w:val="28"/>
              </w:rPr>
              <w:t>09:20-9:30</w:t>
            </w:r>
          </w:p>
        </w:tc>
        <w:tc>
          <w:tcPr>
            <w:tcW w:w="1588" w:type="dxa"/>
            <w:vAlign w:val="center"/>
          </w:tcPr>
          <w:p w:rsidR="006354EE" w:rsidRPr="007A1E94" w:rsidRDefault="006354EE" w:rsidP="00FB6DEC">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開場</w:t>
            </w:r>
          </w:p>
        </w:tc>
        <w:tc>
          <w:tcPr>
            <w:tcW w:w="6095" w:type="dxa"/>
            <w:vAlign w:val="center"/>
          </w:tcPr>
          <w:p w:rsidR="006354EE" w:rsidRPr="007A1E94" w:rsidRDefault="006354EE" w:rsidP="00FB6DEC">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長官與貴賓致詞</w:t>
            </w:r>
          </w:p>
        </w:tc>
      </w:tr>
      <w:tr w:rsidR="006354EE" w:rsidRPr="003D2224" w:rsidTr="0005503F">
        <w:trPr>
          <w:trHeight w:val="284"/>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7A1E94">
              <w:rPr>
                <w:rFonts w:ascii="標楷體" w:eastAsia="標楷體" w:hAnsi="標楷體"/>
                <w:sz w:val="28"/>
                <w:szCs w:val="28"/>
              </w:rPr>
              <w:t>9:30-10:30</w:t>
            </w:r>
          </w:p>
        </w:tc>
        <w:tc>
          <w:tcPr>
            <w:tcW w:w="1588" w:type="dxa"/>
            <w:vAlign w:val="center"/>
          </w:tcPr>
          <w:p w:rsidR="006354EE" w:rsidRPr="007A1E94" w:rsidRDefault="006354EE" w:rsidP="00FB6DEC">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工作坊</w:t>
            </w:r>
            <w:r w:rsidRPr="007A1E94">
              <w:rPr>
                <w:rFonts w:ascii="標楷體" w:eastAsia="標楷體" w:hAnsi="標楷體"/>
                <w:sz w:val="28"/>
                <w:szCs w:val="28"/>
              </w:rPr>
              <w:t>I</w:t>
            </w:r>
          </w:p>
        </w:tc>
        <w:tc>
          <w:tcPr>
            <w:tcW w:w="6095" w:type="dxa"/>
            <w:vAlign w:val="center"/>
          </w:tcPr>
          <w:p w:rsidR="006354EE" w:rsidRPr="007A1E94" w:rsidRDefault="006354EE" w:rsidP="00FB6DEC">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認識高齡志工─會運用就是神隊友</w:t>
            </w:r>
          </w:p>
          <w:p w:rsidR="006354EE" w:rsidRPr="007A1E94" w:rsidRDefault="006354EE" w:rsidP="00FB6DEC">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講師：林勝義老師（長榮大學社會工作學系退休）</w:t>
            </w:r>
          </w:p>
        </w:tc>
      </w:tr>
      <w:tr w:rsidR="006354EE" w:rsidRPr="003D2224" w:rsidTr="00610CB6">
        <w:trPr>
          <w:trHeight w:val="353"/>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3D2224">
              <w:rPr>
                <w:rFonts w:ascii="標楷體" w:eastAsia="標楷體" w:hAnsi="標楷體"/>
                <w:sz w:val="28"/>
                <w:szCs w:val="28"/>
              </w:rPr>
              <w:t>10:30-11:00</w:t>
            </w:r>
          </w:p>
        </w:tc>
        <w:tc>
          <w:tcPr>
            <w:tcW w:w="7683" w:type="dxa"/>
            <w:gridSpan w:val="2"/>
            <w:vAlign w:val="center"/>
          </w:tcPr>
          <w:p w:rsidR="006354EE" w:rsidRPr="003D2224" w:rsidRDefault="006354EE" w:rsidP="00633925">
            <w:pPr>
              <w:snapToGrid w:val="0"/>
              <w:spacing w:after="50" w:line="340" w:lineRule="exact"/>
              <w:jc w:val="center"/>
              <w:rPr>
                <w:rFonts w:ascii="標楷體" w:eastAsia="標楷體" w:hAnsi="標楷體"/>
                <w:sz w:val="28"/>
                <w:szCs w:val="28"/>
              </w:rPr>
            </w:pPr>
            <w:r w:rsidRPr="003D2224">
              <w:rPr>
                <w:rFonts w:ascii="標楷體" w:eastAsia="標楷體" w:hAnsi="標楷體" w:hint="eastAsia"/>
                <w:sz w:val="28"/>
                <w:szCs w:val="28"/>
              </w:rPr>
              <w:t>休息</w:t>
            </w:r>
            <w:r w:rsidRPr="003D2224">
              <w:rPr>
                <w:rFonts w:ascii="標楷體" w:eastAsia="標楷體" w:hAnsi="標楷體"/>
                <w:sz w:val="28"/>
                <w:szCs w:val="28"/>
              </w:rPr>
              <w:t>/</w:t>
            </w:r>
            <w:r w:rsidRPr="003D2224">
              <w:rPr>
                <w:rFonts w:ascii="標楷體" w:eastAsia="標楷體" w:hAnsi="標楷體" w:hint="eastAsia"/>
                <w:sz w:val="28"/>
                <w:szCs w:val="28"/>
              </w:rPr>
              <w:t>交流與破冰</w:t>
            </w:r>
          </w:p>
        </w:tc>
      </w:tr>
      <w:tr w:rsidR="006354EE" w:rsidRPr="003D2224" w:rsidTr="0005503F">
        <w:trPr>
          <w:trHeight w:val="284"/>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7A1E94">
              <w:rPr>
                <w:rFonts w:ascii="標楷體" w:eastAsia="標楷體" w:hAnsi="標楷體"/>
                <w:sz w:val="28"/>
                <w:szCs w:val="28"/>
              </w:rPr>
              <w:t>11:00-12:00</w:t>
            </w:r>
          </w:p>
        </w:tc>
        <w:tc>
          <w:tcPr>
            <w:tcW w:w="1588" w:type="dxa"/>
            <w:vAlign w:val="center"/>
          </w:tcPr>
          <w:p w:rsidR="006354EE" w:rsidRPr="007A1E94" w:rsidRDefault="006354EE" w:rsidP="00FB6DEC">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工作坊</w:t>
            </w:r>
            <w:r w:rsidRPr="007A1E94">
              <w:rPr>
                <w:rFonts w:ascii="標楷體" w:eastAsia="標楷體" w:hAnsi="標楷體"/>
                <w:sz w:val="28"/>
                <w:szCs w:val="28"/>
              </w:rPr>
              <w:t>II</w:t>
            </w:r>
          </w:p>
        </w:tc>
        <w:tc>
          <w:tcPr>
            <w:tcW w:w="6095" w:type="dxa"/>
            <w:vAlign w:val="center"/>
          </w:tcPr>
          <w:p w:rsidR="006354EE" w:rsidRPr="007A1E94" w:rsidRDefault="006354EE" w:rsidP="003304E7">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高齡志工召募與訓練─先讓人願意走出來</w:t>
            </w:r>
          </w:p>
          <w:p w:rsidR="006354EE" w:rsidRPr="007A1E94" w:rsidRDefault="006354EE" w:rsidP="00AA295E">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講師：（</w:t>
            </w:r>
            <w:r>
              <w:rPr>
                <w:rFonts w:ascii="標楷體" w:eastAsia="標楷體" w:hAnsi="標楷體" w:hint="eastAsia"/>
                <w:sz w:val="28"/>
                <w:szCs w:val="28"/>
              </w:rPr>
              <w:t>邀請中</w:t>
            </w:r>
            <w:r w:rsidRPr="007A1E94">
              <w:rPr>
                <w:rFonts w:ascii="標楷體" w:eastAsia="標楷體" w:hAnsi="標楷體" w:hint="eastAsia"/>
                <w:sz w:val="28"/>
                <w:szCs w:val="28"/>
              </w:rPr>
              <w:t>）</w:t>
            </w:r>
          </w:p>
        </w:tc>
      </w:tr>
      <w:tr w:rsidR="006354EE" w:rsidRPr="003D2224" w:rsidTr="00610CB6">
        <w:trPr>
          <w:trHeight w:val="298"/>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3D2224">
              <w:rPr>
                <w:rFonts w:ascii="標楷體" w:eastAsia="標楷體" w:hAnsi="標楷體"/>
                <w:sz w:val="28"/>
                <w:szCs w:val="28"/>
              </w:rPr>
              <w:t>12:00-13:00</w:t>
            </w:r>
          </w:p>
        </w:tc>
        <w:tc>
          <w:tcPr>
            <w:tcW w:w="7683" w:type="dxa"/>
            <w:gridSpan w:val="2"/>
            <w:vAlign w:val="center"/>
          </w:tcPr>
          <w:p w:rsidR="006354EE" w:rsidRPr="003D2224" w:rsidRDefault="006354EE" w:rsidP="00633925">
            <w:pPr>
              <w:snapToGrid w:val="0"/>
              <w:spacing w:after="50" w:line="340" w:lineRule="exact"/>
              <w:jc w:val="center"/>
              <w:rPr>
                <w:rFonts w:ascii="標楷體" w:eastAsia="標楷體" w:hAnsi="標楷體"/>
                <w:sz w:val="28"/>
                <w:szCs w:val="28"/>
              </w:rPr>
            </w:pPr>
            <w:r w:rsidRPr="003D2224">
              <w:rPr>
                <w:rFonts w:ascii="標楷體" w:eastAsia="標楷體" w:hAnsi="標楷體" w:hint="eastAsia"/>
                <w:sz w:val="28"/>
                <w:szCs w:val="28"/>
              </w:rPr>
              <w:t>午餐</w:t>
            </w:r>
            <w:r w:rsidRPr="003D2224">
              <w:rPr>
                <w:rFonts w:ascii="標楷體" w:eastAsia="標楷體" w:hAnsi="標楷體"/>
                <w:sz w:val="28"/>
                <w:szCs w:val="28"/>
              </w:rPr>
              <w:t>/</w:t>
            </w:r>
            <w:r w:rsidRPr="003D2224">
              <w:rPr>
                <w:rFonts w:ascii="標楷體" w:eastAsia="標楷體" w:hAnsi="標楷體" w:hint="eastAsia"/>
                <w:sz w:val="28"/>
                <w:szCs w:val="28"/>
              </w:rPr>
              <w:t>交流</w:t>
            </w:r>
          </w:p>
        </w:tc>
      </w:tr>
      <w:tr w:rsidR="006354EE" w:rsidRPr="003D2224" w:rsidTr="0005503F">
        <w:trPr>
          <w:trHeight w:val="284"/>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7A1E94">
              <w:rPr>
                <w:rFonts w:ascii="標楷體" w:eastAsia="標楷體" w:hAnsi="標楷體"/>
                <w:sz w:val="28"/>
                <w:szCs w:val="28"/>
              </w:rPr>
              <w:t>13:00-14:00</w:t>
            </w:r>
          </w:p>
        </w:tc>
        <w:tc>
          <w:tcPr>
            <w:tcW w:w="1588" w:type="dxa"/>
            <w:vAlign w:val="center"/>
          </w:tcPr>
          <w:p w:rsidR="006354EE" w:rsidRPr="007A1E94" w:rsidRDefault="006354EE" w:rsidP="00FB6DEC">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工作坊</w:t>
            </w:r>
            <w:r w:rsidRPr="007A1E94">
              <w:rPr>
                <w:rFonts w:ascii="標楷體" w:eastAsia="標楷體" w:hAnsi="標楷體"/>
                <w:sz w:val="28"/>
                <w:szCs w:val="28"/>
              </w:rPr>
              <w:t>III</w:t>
            </w:r>
          </w:p>
        </w:tc>
        <w:tc>
          <w:tcPr>
            <w:tcW w:w="6095" w:type="dxa"/>
            <w:vAlign w:val="center"/>
          </w:tcPr>
          <w:p w:rsidR="006354EE" w:rsidRPr="007A1E94" w:rsidRDefault="006354EE" w:rsidP="003304E7">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高齡志工團隊經營</w:t>
            </w:r>
            <w:r w:rsidRPr="007A1E94">
              <w:rPr>
                <w:rFonts w:ascii="標楷體" w:eastAsia="標楷體" w:hAnsi="標楷體"/>
                <w:sz w:val="28"/>
                <w:szCs w:val="28"/>
              </w:rPr>
              <w:t>1</w:t>
            </w:r>
            <w:r w:rsidRPr="007A1E94">
              <w:rPr>
                <w:rFonts w:ascii="標楷體" w:eastAsia="標楷體" w:hAnsi="標楷體" w:hint="eastAsia"/>
                <w:sz w:val="28"/>
                <w:szCs w:val="28"/>
              </w:rPr>
              <w:t>─老智慧人才我最會用</w:t>
            </w:r>
          </w:p>
          <w:p w:rsidR="006354EE" w:rsidRPr="007A1E94" w:rsidRDefault="006354EE" w:rsidP="000B43B9">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講師：徐德耀理事長（竹圍社區發展協會）</w:t>
            </w:r>
          </w:p>
        </w:tc>
      </w:tr>
      <w:tr w:rsidR="006354EE" w:rsidRPr="003D2224" w:rsidTr="00610CB6">
        <w:trPr>
          <w:trHeight w:val="387"/>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3D2224">
              <w:rPr>
                <w:rFonts w:ascii="標楷體" w:eastAsia="標楷體" w:hAnsi="標楷體"/>
                <w:sz w:val="28"/>
                <w:szCs w:val="28"/>
              </w:rPr>
              <w:t>14:00-14:30</w:t>
            </w:r>
          </w:p>
        </w:tc>
        <w:tc>
          <w:tcPr>
            <w:tcW w:w="7683" w:type="dxa"/>
            <w:gridSpan w:val="2"/>
            <w:vAlign w:val="center"/>
          </w:tcPr>
          <w:p w:rsidR="006354EE" w:rsidRPr="003D2224" w:rsidRDefault="006354EE" w:rsidP="00633925">
            <w:pPr>
              <w:snapToGrid w:val="0"/>
              <w:spacing w:after="50" w:line="340" w:lineRule="exact"/>
              <w:jc w:val="center"/>
              <w:rPr>
                <w:rFonts w:ascii="標楷體" w:eastAsia="標楷體" w:hAnsi="標楷體"/>
                <w:sz w:val="28"/>
                <w:szCs w:val="28"/>
              </w:rPr>
            </w:pPr>
            <w:r w:rsidRPr="003D2224">
              <w:rPr>
                <w:rFonts w:ascii="標楷體" w:eastAsia="標楷體" w:hAnsi="標楷體" w:hint="eastAsia"/>
                <w:sz w:val="28"/>
                <w:szCs w:val="28"/>
              </w:rPr>
              <w:t>休息</w:t>
            </w:r>
            <w:r w:rsidRPr="003D2224">
              <w:rPr>
                <w:rFonts w:ascii="標楷體" w:eastAsia="標楷體" w:hAnsi="標楷體"/>
                <w:sz w:val="28"/>
                <w:szCs w:val="28"/>
              </w:rPr>
              <w:t>/</w:t>
            </w:r>
            <w:r w:rsidRPr="003D2224">
              <w:rPr>
                <w:rFonts w:ascii="標楷體" w:eastAsia="標楷體" w:hAnsi="標楷體" w:hint="eastAsia"/>
                <w:sz w:val="28"/>
                <w:szCs w:val="28"/>
              </w:rPr>
              <w:t>交流與觀看高齡志工紀錄片</w:t>
            </w:r>
          </w:p>
        </w:tc>
      </w:tr>
      <w:tr w:rsidR="006354EE" w:rsidRPr="003D2224" w:rsidTr="0005503F">
        <w:trPr>
          <w:trHeight w:val="284"/>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7A1E94">
              <w:rPr>
                <w:rFonts w:ascii="標楷體" w:eastAsia="標楷體" w:hAnsi="標楷體"/>
                <w:sz w:val="28"/>
                <w:szCs w:val="28"/>
              </w:rPr>
              <w:t>14:30-15:30</w:t>
            </w:r>
          </w:p>
        </w:tc>
        <w:tc>
          <w:tcPr>
            <w:tcW w:w="1588" w:type="dxa"/>
            <w:vAlign w:val="center"/>
          </w:tcPr>
          <w:p w:rsidR="006354EE" w:rsidRPr="007A1E94" w:rsidRDefault="006354EE" w:rsidP="00883310">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工作坊</w:t>
            </w:r>
            <w:r w:rsidRPr="007A1E94">
              <w:rPr>
                <w:rFonts w:ascii="標楷體" w:eastAsia="標楷體" w:hAnsi="標楷體"/>
                <w:sz w:val="28"/>
                <w:szCs w:val="28"/>
              </w:rPr>
              <w:t>IIV</w:t>
            </w:r>
          </w:p>
        </w:tc>
        <w:tc>
          <w:tcPr>
            <w:tcW w:w="6095" w:type="dxa"/>
            <w:vAlign w:val="center"/>
          </w:tcPr>
          <w:p w:rsidR="006354EE" w:rsidRPr="007A1E94" w:rsidRDefault="006354EE" w:rsidP="003304E7">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高齡志工團隊經營</w:t>
            </w:r>
            <w:r w:rsidRPr="007A1E94">
              <w:rPr>
                <w:rFonts w:ascii="標楷體" w:eastAsia="標楷體" w:hAnsi="標楷體"/>
                <w:sz w:val="28"/>
                <w:szCs w:val="28"/>
              </w:rPr>
              <w:t>2</w:t>
            </w:r>
            <w:r w:rsidRPr="007A1E94">
              <w:rPr>
                <w:rFonts w:ascii="標楷體" w:eastAsia="標楷體" w:hAnsi="標楷體" w:hint="eastAsia"/>
                <w:sz w:val="28"/>
                <w:szCs w:val="28"/>
              </w:rPr>
              <w:t>─經營老而精神的團隊</w:t>
            </w:r>
          </w:p>
          <w:p w:rsidR="006354EE" w:rsidRPr="003D2224" w:rsidRDefault="006354EE" w:rsidP="00AA295E">
            <w:pPr>
              <w:snapToGrid w:val="0"/>
              <w:spacing w:after="50" w:line="340" w:lineRule="exact"/>
              <w:rPr>
                <w:rFonts w:ascii="標楷體" w:eastAsia="標楷體" w:hAnsi="標楷體"/>
                <w:sz w:val="28"/>
                <w:szCs w:val="28"/>
              </w:rPr>
            </w:pPr>
            <w:r w:rsidRPr="007A1E94">
              <w:rPr>
                <w:rFonts w:ascii="標楷體" w:eastAsia="標楷體" w:hAnsi="標楷體" w:hint="eastAsia"/>
                <w:sz w:val="28"/>
                <w:szCs w:val="28"/>
              </w:rPr>
              <w:t>講師：</w:t>
            </w:r>
            <w:r>
              <w:rPr>
                <w:rFonts w:ascii="標楷體" w:eastAsia="標楷體" w:hAnsi="標楷體" w:hint="eastAsia"/>
                <w:sz w:val="28"/>
                <w:szCs w:val="28"/>
              </w:rPr>
              <w:t>張武豐總幹事</w:t>
            </w:r>
            <w:r w:rsidRPr="007A1E94">
              <w:rPr>
                <w:rFonts w:ascii="標楷體" w:eastAsia="標楷體" w:hAnsi="標楷體" w:hint="eastAsia"/>
                <w:sz w:val="28"/>
                <w:szCs w:val="28"/>
              </w:rPr>
              <w:t>（八德區老人會）</w:t>
            </w:r>
          </w:p>
        </w:tc>
      </w:tr>
      <w:tr w:rsidR="006354EE" w:rsidRPr="003D2224" w:rsidTr="0005503F">
        <w:trPr>
          <w:trHeight w:val="524"/>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3D2224">
              <w:rPr>
                <w:rFonts w:ascii="標楷體" w:eastAsia="標楷體" w:hAnsi="標楷體"/>
                <w:sz w:val="28"/>
                <w:szCs w:val="28"/>
              </w:rPr>
              <w:t>15:30-16:00</w:t>
            </w:r>
          </w:p>
        </w:tc>
        <w:tc>
          <w:tcPr>
            <w:tcW w:w="1588" w:type="dxa"/>
            <w:vAlign w:val="center"/>
          </w:tcPr>
          <w:p w:rsidR="006354EE" w:rsidRPr="007A1E94" w:rsidRDefault="006354EE" w:rsidP="00883310">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綜合座談</w:t>
            </w:r>
          </w:p>
        </w:tc>
        <w:tc>
          <w:tcPr>
            <w:tcW w:w="6095" w:type="dxa"/>
            <w:vAlign w:val="center"/>
          </w:tcPr>
          <w:p w:rsidR="006354EE" w:rsidRPr="007A1E94" w:rsidRDefault="006354EE" w:rsidP="00883310">
            <w:pPr>
              <w:snapToGrid w:val="0"/>
              <w:spacing w:after="50" w:line="340" w:lineRule="exact"/>
              <w:jc w:val="both"/>
              <w:rPr>
                <w:rFonts w:ascii="標楷體" w:eastAsia="標楷體" w:hAnsi="標楷體"/>
                <w:sz w:val="28"/>
                <w:szCs w:val="28"/>
              </w:rPr>
            </w:pPr>
            <w:r w:rsidRPr="007A1E94">
              <w:rPr>
                <w:rFonts w:ascii="標楷體" w:eastAsia="標楷體" w:hAnsi="標楷體" w:hint="eastAsia"/>
                <w:sz w:val="28"/>
                <w:szCs w:val="28"/>
              </w:rPr>
              <w:t>主持人：</w:t>
            </w:r>
            <w:r w:rsidRPr="007A1E94">
              <w:rPr>
                <w:rFonts w:ascii="標楷體" w:eastAsia="標楷體" w:hAnsi="標楷體" w:hint="eastAsia"/>
                <w:color w:val="000000"/>
                <w:sz w:val="28"/>
                <w:szCs w:val="28"/>
              </w:rPr>
              <w:t>陳彥良科長</w:t>
            </w:r>
            <w:r w:rsidRPr="007A1E94">
              <w:rPr>
                <w:rFonts w:ascii="標楷體" w:eastAsia="標楷體" w:hAnsi="標楷體" w:hint="eastAsia"/>
                <w:sz w:val="28"/>
                <w:szCs w:val="28"/>
              </w:rPr>
              <w:t>（桃園市政府社會局）</w:t>
            </w:r>
          </w:p>
        </w:tc>
      </w:tr>
      <w:tr w:rsidR="006354EE" w:rsidRPr="003D2224" w:rsidTr="00610CB6">
        <w:trPr>
          <w:trHeight w:val="227"/>
        </w:trPr>
        <w:tc>
          <w:tcPr>
            <w:tcW w:w="1843" w:type="dxa"/>
            <w:vAlign w:val="center"/>
          </w:tcPr>
          <w:p w:rsidR="006354EE" w:rsidRPr="003D2224" w:rsidRDefault="006354EE" w:rsidP="008D1876">
            <w:pPr>
              <w:snapToGrid w:val="0"/>
              <w:spacing w:after="50" w:line="340" w:lineRule="exact"/>
              <w:jc w:val="center"/>
              <w:rPr>
                <w:rFonts w:ascii="標楷體" w:eastAsia="標楷體" w:hAnsi="標楷體"/>
                <w:sz w:val="28"/>
                <w:szCs w:val="28"/>
              </w:rPr>
            </w:pPr>
            <w:r w:rsidRPr="003D2224">
              <w:rPr>
                <w:rFonts w:ascii="標楷體" w:eastAsia="標楷體" w:hAnsi="標楷體"/>
                <w:sz w:val="28"/>
                <w:szCs w:val="28"/>
              </w:rPr>
              <w:t>16:00-</w:t>
            </w:r>
          </w:p>
        </w:tc>
        <w:tc>
          <w:tcPr>
            <w:tcW w:w="7683" w:type="dxa"/>
            <w:gridSpan w:val="2"/>
            <w:vAlign w:val="center"/>
          </w:tcPr>
          <w:p w:rsidR="006354EE" w:rsidRPr="007A1E94" w:rsidRDefault="006354EE" w:rsidP="00FB6DEC">
            <w:pPr>
              <w:snapToGrid w:val="0"/>
              <w:spacing w:after="50" w:line="340" w:lineRule="exact"/>
              <w:jc w:val="center"/>
              <w:rPr>
                <w:rFonts w:ascii="標楷體" w:eastAsia="標楷體" w:hAnsi="標楷體"/>
                <w:sz w:val="28"/>
                <w:szCs w:val="28"/>
              </w:rPr>
            </w:pPr>
            <w:r w:rsidRPr="007A1E94">
              <w:rPr>
                <w:rFonts w:ascii="標楷體" w:eastAsia="標楷體" w:hAnsi="標楷體" w:hint="eastAsia"/>
                <w:sz w:val="28"/>
                <w:szCs w:val="28"/>
              </w:rPr>
              <w:t>散會</w:t>
            </w:r>
          </w:p>
        </w:tc>
      </w:tr>
    </w:tbl>
    <w:p w:rsidR="006354EE" w:rsidRPr="007A1E94" w:rsidRDefault="006354EE" w:rsidP="007A1E94">
      <w:pPr>
        <w:pStyle w:val="ListParagraph"/>
        <w:numPr>
          <w:ilvl w:val="0"/>
          <w:numId w:val="6"/>
        </w:numPr>
        <w:tabs>
          <w:tab w:val="left" w:pos="567"/>
        </w:tabs>
        <w:spacing w:beforeLines="50" w:afterLines="10" w:line="500" w:lineRule="exact"/>
        <w:ind w:leftChars="0" w:left="482" w:hanging="482"/>
        <w:rPr>
          <w:rFonts w:ascii="標楷體" w:eastAsia="標楷體" w:hAnsi="標楷體"/>
          <w:b/>
          <w:sz w:val="28"/>
          <w:szCs w:val="28"/>
        </w:rPr>
      </w:pPr>
      <w:r w:rsidRPr="007A1E94">
        <w:rPr>
          <w:rFonts w:ascii="標楷體" w:eastAsia="標楷體" w:hAnsi="標楷體" w:hint="eastAsia"/>
          <w:b/>
          <w:sz w:val="28"/>
          <w:szCs w:val="28"/>
        </w:rPr>
        <w:t>預期效益：</w:t>
      </w:r>
    </w:p>
    <w:p w:rsidR="006354EE" w:rsidRPr="007A1E94" w:rsidRDefault="006354EE" w:rsidP="0019629E">
      <w:pPr>
        <w:pStyle w:val="ListParagraph"/>
        <w:numPr>
          <w:ilvl w:val="0"/>
          <w:numId w:val="7"/>
        </w:numPr>
        <w:spacing w:line="400" w:lineRule="exact"/>
        <w:ind w:leftChars="0"/>
        <w:rPr>
          <w:rFonts w:ascii="標楷體" w:eastAsia="標楷體" w:hAnsi="標楷體"/>
          <w:kern w:val="0"/>
          <w:sz w:val="28"/>
          <w:szCs w:val="28"/>
        </w:rPr>
      </w:pPr>
      <w:r w:rsidRPr="007A1E94">
        <w:rPr>
          <w:rFonts w:ascii="標楷體" w:eastAsia="標楷體" w:hAnsi="標楷體" w:hint="eastAsia"/>
          <w:kern w:val="0"/>
          <w:sz w:val="28"/>
          <w:szCs w:val="28"/>
        </w:rPr>
        <w:t>透過工作坊促進高齡志工團隊交流，滿意度達</w:t>
      </w:r>
      <w:r>
        <w:rPr>
          <w:rFonts w:ascii="標楷體" w:eastAsia="標楷體" w:hAnsi="標楷體"/>
          <w:kern w:val="0"/>
          <w:sz w:val="28"/>
          <w:szCs w:val="28"/>
        </w:rPr>
        <w:t>9</w:t>
      </w:r>
      <w:r w:rsidRPr="007A1E94">
        <w:rPr>
          <w:rFonts w:ascii="標楷體" w:eastAsia="標楷體" w:hAnsi="標楷體"/>
          <w:kern w:val="0"/>
          <w:sz w:val="28"/>
          <w:szCs w:val="28"/>
        </w:rPr>
        <w:t>0%</w:t>
      </w:r>
      <w:r w:rsidRPr="007A1E94">
        <w:rPr>
          <w:rFonts w:ascii="標楷體" w:eastAsia="標楷體" w:hAnsi="標楷體" w:hint="eastAsia"/>
          <w:kern w:val="0"/>
          <w:sz w:val="28"/>
          <w:szCs w:val="28"/>
        </w:rPr>
        <w:t>以上。</w:t>
      </w:r>
    </w:p>
    <w:p w:rsidR="006354EE" w:rsidRPr="007A1E94" w:rsidRDefault="006354EE" w:rsidP="000773D1">
      <w:pPr>
        <w:pStyle w:val="ListParagraph"/>
        <w:numPr>
          <w:ilvl w:val="0"/>
          <w:numId w:val="7"/>
        </w:numPr>
        <w:spacing w:line="400" w:lineRule="exact"/>
        <w:ind w:leftChars="0"/>
        <w:rPr>
          <w:rFonts w:ascii="標楷體" w:eastAsia="標楷體" w:hAnsi="標楷體"/>
          <w:kern w:val="0"/>
          <w:sz w:val="28"/>
          <w:szCs w:val="28"/>
        </w:rPr>
      </w:pPr>
      <w:r w:rsidRPr="007A1E94">
        <w:rPr>
          <w:rFonts w:ascii="標楷體" w:eastAsia="標楷體" w:hAnsi="標楷體" w:hint="eastAsia"/>
          <w:kern w:val="0"/>
          <w:sz w:val="28"/>
          <w:szCs w:val="28"/>
        </w:rPr>
        <w:t>經過工作坊了解運用高齡志工的優缺點及實務處理方式，</w:t>
      </w:r>
      <w:r>
        <w:rPr>
          <w:rFonts w:ascii="標楷體" w:eastAsia="標楷體" w:hAnsi="標楷體" w:hint="eastAsia"/>
          <w:kern w:val="0"/>
          <w:sz w:val="28"/>
          <w:szCs w:val="28"/>
        </w:rPr>
        <w:t>與會者收獲度</w:t>
      </w:r>
      <w:r w:rsidRPr="007A1E94">
        <w:rPr>
          <w:rFonts w:ascii="標楷體" w:eastAsia="標楷體" w:hAnsi="標楷體" w:hint="eastAsia"/>
          <w:kern w:val="0"/>
          <w:sz w:val="28"/>
          <w:szCs w:val="28"/>
        </w:rPr>
        <w:t>達</w:t>
      </w:r>
      <w:r>
        <w:rPr>
          <w:rFonts w:ascii="標楷體" w:eastAsia="標楷體" w:hAnsi="標楷體"/>
          <w:kern w:val="0"/>
          <w:sz w:val="28"/>
          <w:szCs w:val="28"/>
        </w:rPr>
        <w:t>9</w:t>
      </w:r>
      <w:r w:rsidRPr="007A1E94">
        <w:rPr>
          <w:rFonts w:ascii="標楷體" w:eastAsia="標楷體" w:hAnsi="標楷體"/>
          <w:kern w:val="0"/>
          <w:sz w:val="28"/>
          <w:szCs w:val="28"/>
        </w:rPr>
        <w:t>0%</w:t>
      </w:r>
      <w:r w:rsidRPr="007A1E94">
        <w:rPr>
          <w:rFonts w:ascii="標楷體" w:eastAsia="標楷體" w:hAnsi="標楷體" w:hint="eastAsia"/>
          <w:kern w:val="0"/>
          <w:sz w:val="28"/>
          <w:szCs w:val="28"/>
        </w:rPr>
        <w:t>以上。</w:t>
      </w:r>
    </w:p>
    <w:p w:rsidR="006354EE" w:rsidRPr="007A1E94" w:rsidRDefault="006354EE" w:rsidP="0019629E">
      <w:pPr>
        <w:pStyle w:val="ListParagraph"/>
        <w:numPr>
          <w:ilvl w:val="0"/>
          <w:numId w:val="7"/>
        </w:numPr>
        <w:spacing w:line="400" w:lineRule="exact"/>
        <w:ind w:leftChars="0"/>
        <w:rPr>
          <w:rFonts w:ascii="標楷體" w:eastAsia="標楷體" w:hAnsi="標楷體"/>
          <w:kern w:val="0"/>
          <w:sz w:val="28"/>
          <w:szCs w:val="28"/>
        </w:rPr>
      </w:pPr>
      <w:r w:rsidRPr="007A1E94">
        <w:rPr>
          <w:rFonts w:ascii="標楷體" w:eastAsia="標楷體" w:hAnsi="標楷體" w:hint="eastAsia"/>
          <w:kern w:val="0"/>
          <w:sz w:val="28"/>
          <w:szCs w:val="28"/>
        </w:rPr>
        <w:t>尚未成立高齡志工團隊的運用單位</w:t>
      </w:r>
      <w:r>
        <w:rPr>
          <w:rFonts w:ascii="標楷體" w:eastAsia="標楷體" w:hAnsi="標楷體" w:hint="eastAsia"/>
          <w:kern w:val="0"/>
          <w:sz w:val="28"/>
          <w:szCs w:val="28"/>
        </w:rPr>
        <w:t>與會者</w:t>
      </w:r>
      <w:r w:rsidRPr="007A1E94">
        <w:rPr>
          <w:rFonts w:ascii="標楷體" w:eastAsia="標楷體" w:hAnsi="標楷體" w:hint="eastAsia"/>
          <w:kern w:val="0"/>
          <w:sz w:val="28"/>
          <w:szCs w:val="28"/>
        </w:rPr>
        <w:t>，有</w:t>
      </w:r>
      <w:r w:rsidRPr="007A1E94">
        <w:rPr>
          <w:rFonts w:ascii="標楷體" w:eastAsia="標楷體" w:hAnsi="標楷體"/>
          <w:kern w:val="0"/>
          <w:sz w:val="28"/>
          <w:szCs w:val="28"/>
        </w:rPr>
        <w:t>50%</w:t>
      </w:r>
      <w:r w:rsidRPr="007A1E94">
        <w:rPr>
          <w:rFonts w:ascii="標楷體" w:eastAsia="標楷體" w:hAnsi="標楷體" w:hint="eastAsia"/>
          <w:kern w:val="0"/>
          <w:sz w:val="28"/>
          <w:szCs w:val="28"/>
        </w:rPr>
        <w:t>以上願</w:t>
      </w:r>
      <w:r>
        <w:rPr>
          <w:rFonts w:ascii="標楷體" w:eastAsia="標楷體" w:hAnsi="標楷體" w:hint="eastAsia"/>
          <w:kern w:val="0"/>
          <w:sz w:val="28"/>
          <w:szCs w:val="28"/>
        </w:rPr>
        <w:t>意</w:t>
      </w:r>
      <w:r w:rsidRPr="007A1E94">
        <w:rPr>
          <w:rFonts w:ascii="標楷體" w:eastAsia="標楷體" w:hAnsi="標楷體" w:hint="eastAsia"/>
          <w:kern w:val="0"/>
          <w:sz w:val="28"/>
          <w:szCs w:val="28"/>
        </w:rPr>
        <w:t>嘗試組成高齡志工團隊。</w:t>
      </w:r>
    </w:p>
    <w:p w:rsidR="006354EE" w:rsidRPr="007A1E94" w:rsidRDefault="006354EE" w:rsidP="0019629E">
      <w:pPr>
        <w:pStyle w:val="ListParagraph"/>
        <w:numPr>
          <w:ilvl w:val="0"/>
          <w:numId w:val="7"/>
        </w:numPr>
        <w:spacing w:line="400" w:lineRule="exact"/>
        <w:ind w:leftChars="0"/>
        <w:rPr>
          <w:rFonts w:ascii="標楷體" w:eastAsia="標楷體" w:hAnsi="標楷體"/>
          <w:kern w:val="0"/>
          <w:sz w:val="28"/>
          <w:szCs w:val="28"/>
        </w:rPr>
      </w:pPr>
      <w:r w:rsidRPr="007A1E94">
        <w:rPr>
          <w:rFonts w:ascii="標楷體" w:eastAsia="標楷體" w:hAnsi="標楷體" w:hint="eastAsia"/>
          <w:kern w:val="0"/>
          <w:sz w:val="28"/>
          <w:szCs w:val="28"/>
        </w:rPr>
        <w:t>集結交流工作坊成果資料，上傳至桃園市志願服務整合資訊平台供未能參加工作坊的運用單位參閱。</w:t>
      </w:r>
    </w:p>
    <w:p w:rsidR="006354EE" w:rsidRPr="007A1E94" w:rsidRDefault="006354EE" w:rsidP="007A1E94">
      <w:pPr>
        <w:pStyle w:val="ListParagraph"/>
        <w:numPr>
          <w:ilvl w:val="0"/>
          <w:numId w:val="6"/>
        </w:numPr>
        <w:tabs>
          <w:tab w:val="left" w:pos="567"/>
        </w:tabs>
        <w:spacing w:beforeLines="50" w:afterLines="10" w:line="500" w:lineRule="exact"/>
        <w:ind w:leftChars="0" w:left="482" w:hanging="482"/>
        <w:rPr>
          <w:rFonts w:ascii="標楷體" w:eastAsia="標楷體" w:hAnsi="標楷體"/>
          <w:b/>
          <w:color w:val="000000"/>
          <w:sz w:val="28"/>
          <w:szCs w:val="28"/>
        </w:rPr>
      </w:pPr>
      <w:r w:rsidRPr="007A1E94">
        <w:rPr>
          <w:rFonts w:ascii="標楷體" w:eastAsia="標楷體" w:hAnsi="標楷體" w:hint="eastAsia"/>
          <w:b/>
          <w:color w:val="000000"/>
          <w:sz w:val="28"/>
          <w:szCs w:val="28"/>
        </w:rPr>
        <w:t>報名方式</w:t>
      </w:r>
    </w:p>
    <w:p w:rsidR="006354EE" w:rsidRPr="007A1E94" w:rsidRDefault="006354EE" w:rsidP="002A4180">
      <w:pPr>
        <w:pStyle w:val="ListParagraph"/>
        <w:numPr>
          <w:ilvl w:val="0"/>
          <w:numId w:val="9"/>
        </w:numPr>
        <w:spacing w:line="400" w:lineRule="exact"/>
        <w:ind w:leftChars="0"/>
        <w:rPr>
          <w:rFonts w:ascii="標楷體" w:eastAsia="標楷體" w:hAnsi="標楷體"/>
          <w:color w:val="000000"/>
          <w:kern w:val="0"/>
          <w:sz w:val="28"/>
          <w:szCs w:val="28"/>
        </w:rPr>
      </w:pPr>
      <w:r w:rsidRPr="007A1E94">
        <w:rPr>
          <w:rFonts w:ascii="標楷體" w:eastAsia="標楷體" w:hAnsi="標楷體" w:hint="eastAsia"/>
          <w:color w:val="000000"/>
          <w:kern w:val="0"/>
          <w:sz w:val="28"/>
          <w:szCs w:val="28"/>
        </w:rPr>
        <w:t>報名時間為即日起至</w:t>
      </w:r>
      <w:r w:rsidRPr="007A1E94">
        <w:rPr>
          <w:rFonts w:ascii="標楷體" w:eastAsia="標楷體" w:hAnsi="標楷體"/>
          <w:color w:val="000000"/>
          <w:kern w:val="0"/>
          <w:sz w:val="28"/>
          <w:szCs w:val="28"/>
        </w:rPr>
        <w:t>10</w:t>
      </w:r>
      <w:r w:rsidRPr="007A1E94">
        <w:rPr>
          <w:rFonts w:ascii="標楷體" w:eastAsia="標楷體" w:hAnsi="標楷體" w:hint="eastAsia"/>
          <w:color w:val="000000"/>
          <w:kern w:val="0"/>
          <w:sz w:val="28"/>
          <w:szCs w:val="28"/>
        </w:rPr>
        <w:t>月</w:t>
      </w:r>
      <w:r w:rsidRPr="007A1E94">
        <w:rPr>
          <w:rFonts w:ascii="標楷體" w:eastAsia="標楷體" w:hAnsi="標楷體"/>
          <w:color w:val="000000"/>
          <w:kern w:val="0"/>
          <w:sz w:val="28"/>
          <w:szCs w:val="28"/>
        </w:rPr>
        <w:t>5</w:t>
      </w:r>
      <w:r w:rsidRPr="007A1E94">
        <w:rPr>
          <w:rFonts w:ascii="標楷體" w:eastAsia="標楷體" w:hAnsi="標楷體" w:hint="eastAsia"/>
          <w:color w:val="000000"/>
          <w:kern w:val="0"/>
          <w:sz w:val="28"/>
          <w:szCs w:val="28"/>
        </w:rPr>
        <w:t>日</w:t>
      </w:r>
      <w:r>
        <w:rPr>
          <w:rFonts w:ascii="標楷體" w:eastAsia="標楷體" w:hAnsi="標楷體"/>
          <w:color w:val="000000"/>
          <w:kern w:val="0"/>
          <w:sz w:val="28"/>
          <w:szCs w:val="28"/>
        </w:rPr>
        <w:t>(</w:t>
      </w:r>
      <w:r>
        <w:rPr>
          <w:rFonts w:ascii="標楷體" w:eastAsia="標楷體" w:hAnsi="標楷體" w:hint="eastAsia"/>
          <w:color w:val="000000"/>
          <w:kern w:val="0"/>
          <w:sz w:val="28"/>
          <w:szCs w:val="28"/>
        </w:rPr>
        <w:t>五</w:t>
      </w:r>
      <w:r>
        <w:rPr>
          <w:rFonts w:ascii="標楷體" w:eastAsia="標楷體" w:hAnsi="標楷體"/>
          <w:color w:val="000000"/>
          <w:kern w:val="0"/>
          <w:sz w:val="28"/>
          <w:szCs w:val="28"/>
        </w:rPr>
        <w:t>)</w:t>
      </w:r>
      <w:r w:rsidRPr="007A1E94">
        <w:rPr>
          <w:rFonts w:ascii="標楷體" w:eastAsia="標楷體" w:hAnsi="標楷體" w:hint="eastAsia"/>
          <w:color w:val="000000"/>
          <w:kern w:val="0"/>
          <w:sz w:val="28"/>
          <w:szCs w:val="28"/>
        </w:rPr>
        <w:t>下午</w:t>
      </w:r>
      <w:r>
        <w:rPr>
          <w:rFonts w:ascii="標楷體" w:eastAsia="標楷體" w:hAnsi="標楷體"/>
          <w:color w:val="000000"/>
          <w:kern w:val="0"/>
          <w:sz w:val="28"/>
          <w:szCs w:val="28"/>
        </w:rPr>
        <w:t>17</w:t>
      </w:r>
      <w:r>
        <w:rPr>
          <w:rFonts w:ascii="標楷體" w:eastAsia="標楷體" w:hAnsi="標楷體" w:hint="eastAsia"/>
          <w:color w:val="000000"/>
          <w:kern w:val="0"/>
          <w:sz w:val="28"/>
          <w:szCs w:val="28"/>
        </w:rPr>
        <w:t>時</w:t>
      </w:r>
      <w:r w:rsidRPr="007A1E94">
        <w:rPr>
          <w:rFonts w:ascii="標楷體" w:eastAsia="標楷體" w:hAnsi="標楷體"/>
          <w:color w:val="000000"/>
          <w:kern w:val="0"/>
          <w:sz w:val="28"/>
          <w:szCs w:val="28"/>
        </w:rPr>
        <w:t>30</w:t>
      </w:r>
      <w:r>
        <w:rPr>
          <w:rFonts w:ascii="標楷體" w:eastAsia="標楷體" w:hAnsi="標楷體" w:hint="eastAsia"/>
          <w:color w:val="000000"/>
          <w:kern w:val="0"/>
          <w:sz w:val="28"/>
          <w:szCs w:val="28"/>
        </w:rPr>
        <w:t>分</w:t>
      </w:r>
      <w:r w:rsidRPr="007A1E94">
        <w:rPr>
          <w:rFonts w:ascii="標楷體" w:eastAsia="標楷體" w:hAnsi="標楷體" w:hint="eastAsia"/>
          <w:color w:val="000000"/>
          <w:kern w:val="0"/>
          <w:sz w:val="28"/>
          <w:szCs w:val="28"/>
        </w:rPr>
        <w:t>截止，若提前額滿則提前截止報</w:t>
      </w:r>
      <w:r>
        <w:rPr>
          <w:rFonts w:ascii="標楷體" w:eastAsia="標楷體" w:hAnsi="標楷體" w:hint="eastAsia"/>
          <w:color w:val="000000"/>
          <w:kern w:val="0"/>
          <w:sz w:val="28"/>
          <w:szCs w:val="28"/>
        </w:rPr>
        <w:t>名，</w:t>
      </w:r>
      <w:r w:rsidRPr="0039039F">
        <w:rPr>
          <w:rFonts w:ascii="標楷體" w:eastAsia="標楷體" w:hAnsi="標楷體" w:hint="eastAsia"/>
          <w:b/>
          <w:color w:val="000000"/>
          <w:kern w:val="0"/>
          <w:sz w:val="28"/>
          <w:szCs w:val="28"/>
          <w:u w:val="single"/>
        </w:rPr>
        <w:t>請務必於報名後來電確認</w:t>
      </w:r>
      <w:r>
        <w:rPr>
          <w:rFonts w:ascii="標楷體" w:eastAsia="標楷體" w:hAnsi="標楷體" w:hint="eastAsia"/>
          <w:b/>
          <w:color w:val="000000"/>
          <w:kern w:val="0"/>
          <w:sz w:val="28"/>
          <w:szCs w:val="28"/>
          <w:u w:val="single"/>
        </w:rPr>
        <w:t>主辦單位</w:t>
      </w:r>
      <w:r w:rsidRPr="0039039F">
        <w:rPr>
          <w:rFonts w:ascii="標楷體" w:eastAsia="標楷體" w:hAnsi="標楷體" w:hint="eastAsia"/>
          <w:b/>
          <w:color w:val="000000"/>
          <w:kern w:val="0"/>
          <w:sz w:val="28"/>
          <w:szCs w:val="28"/>
          <w:u w:val="single"/>
        </w:rPr>
        <w:t>是否收到報名表</w:t>
      </w:r>
      <w:r w:rsidRPr="007A1E94">
        <w:rPr>
          <w:rFonts w:ascii="標楷體" w:eastAsia="標楷體" w:hAnsi="標楷體" w:hint="eastAsia"/>
          <w:color w:val="000000"/>
          <w:kern w:val="0"/>
          <w:sz w:val="28"/>
          <w:szCs w:val="28"/>
        </w:rPr>
        <w:t>。</w:t>
      </w:r>
    </w:p>
    <w:p w:rsidR="006354EE" w:rsidRPr="007A1E94" w:rsidRDefault="006354EE" w:rsidP="002A4180">
      <w:pPr>
        <w:pStyle w:val="ListParagraph"/>
        <w:numPr>
          <w:ilvl w:val="0"/>
          <w:numId w:val="9"/>
        </w:numPr>
        <w:spacing w:line="400" w:lineRule="exact"/>
        <w:ind w:leftChars="0"/>
        <w:rPr>
          <w:rFonts w:ascii="標楷體" w:eastAsia="標楷體" w:hAnsi="標楷體"/>
          <w:color w:val="000000"/>
          <w:kern w:val="0"/>
          <w:sz w:val="28"/>
          <w:szCs w:val="28"/>
        </w:rPr>
      </w:pPr>
      <w:r w:rsidRPr="007A1E94">
        <w:rPr>
          <w:rFonts w:ascii="標楷體" w:eastAsia="標楷體" w:hAnsi="標楷體" w:hint="eastAsia"/>
          <w:color w:val="000000"/>
          <w:kern w:val="0"/>
          <w:sz w:val="28"/>
          <w:szCs w:val="28"/>
        </w:rPr>
        <w:t>線上報名：請至桃園市志願服務整合資訊平台</w:t>
      </w:r>
      <w:r>
        <w:rPr>
          <w:rFonts w:ascii="標楷體" w:eastAsia="標楷體" w:hAnsi="標楷體" w:hint="eastAsia"/>
          <w:color w:val="000000"/>
          <w:kern w:val="0"/>
          <w:sz w:val="28"/>
          <w:szCs w:val="28"/>
        </w:rPr>
        <w:t>〈</w:t>
      </w:r>
      <w:r w:rsidRPr="007A1E94">
        <w:rPr>
          <w:rFonts w:ascii="標楷體" w:eastAsia="標楷體" w:hAnsi="標楷體" w:hint="eastAsia"/>
          <w:color w:val="000000"/>
          <w:kern w:val="0"/>
          <w:sz w:val="28"/>
          <w:szCs w:val="28"/>
        </w:rPr>
        <w:t>教育訓練</w:t>
      </w:r>
      <w:r>
        <w:rPr>
          <w:rFonts w:ascii="標楷體" w:eastAsia="標楷體" w:hAnsi="標楷體" w:hint="eastAsia"/>
          <w:color w:val="000000"/>
          <w:kern w:val="0"/>
          <w:sz w:val="28"/>
          <w:szCs w:val="28"/>
        </w:rPr>
        <w:t>〉</w:t>
      </w:r>
      <w:r w:rsidRPr="007A1E94">
        <w:rPr>
          <w:rFonts w:ascii="標楷體" w:eastAsia="標楷體" w:hAnsi="標楷體" w:hint="eastAsia"/>
          <w:color w:val="000000"/>
          <w:kern w:val="0"/>
          <w:sz w:val="28"/>
          <w:szCs w:val="28"/>
        </w:rPr>
        <w:t>線上報名。</w:t>
      </w:r>
    </w:p>
    <w:p w:rsidR="006354EE" w:rsidRPr="007A1E94" w:rsidRDefault="006354EE" w:rsidP="00B9669B">
      <w:pPr>
        <w:pStyle w:val="ListParagraph"/>
        <w:numPr>
          <w:ilvl w:val="0"/>
          <w:numId w:val="9"/>
        </w:numPr>
        <w:spacing w:line="40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t>其他方式</w:t>
      </w:r>
      <w:r w:rsidRPr="007A1E94">
        <w:rPr>
          <w:rFonts w:ascii="標楷體" w:eastAsia="標楷體" w:hAnsi="標楷體" w:hint="eastAsia"/>
          <w:color w:val="000000"/>
          <w:kern w:val="0"/>
          <w:sz w:val="28"/>
          <w:szCs w:val="28"/>
        </w:rPr>
        <w:t>報名：請</w:t>
      </w:r>
      <w:r>
        <w:rPr>
          <w:rFonts w:ascii="標楷體" w:eastAsia="標楷體" w:hAnsi="標楷體" w:hint="eastAsia"/>
          <w:color w:val="000000"/>
          <w:kern w:val="0"/>
          <w:sz w:val="28"/>
          <w:szCs w:val="28"/>
        </w:rPr>
        <w:t>填寫</w:t>
      </w:r>
      <w:r w:rsidRPr="007A1E94">
        <w:rPr>
          <w:rFonts w:ascii="標楷體" w:eastAsia="標楷體" w:hAnsi="標楷體" w:hint="eastAsia"/>
          <w:color w:val="000000"/>
          <w:kern w:val="0"/>
          <w:sz w:val="28"/>
          <w:szCs w:val="28"/>
        </w:rPr>
        <w:t>報名</w:t>
      </w:r>
      <w:r>
        <w:rPr>
          <w:rFonts w:ascii="標楷體" w:eastAsia="標楷體" w:hAnsi="標楷體" w:hint="eastAsia"/>
          <w:color w:val="000000"/>
          <w:kern w:val="0"/>
          <w:sz w:val="28"/>
          <w:szCs w:val="28"/>
        </w:rPr>
        <w:t>表後寄送電子檔至</w:t>
      </w:r>
      <w:hyperlink r:id="rId7" w:history="1">
        <w:r w:rsidRPr="006367DD">
          <w:rPr>
            <w:rStyle w:val="Hyperlink"/>
            <w:rFonts w:ascii="標楷體" w:eastAsia="標楷體" w:hAnsi="標楷體"/>
            <w:kern w:val="0"/>
            <w:sz w:val="28"/>
            <w:szCs w:val="28"/>
          </w:rPr>
          <w:t>10042689@mail.tycg.gov.tw</w:t>
        </w:r>
      </w:hyperlink>
      <w:r>
        <w:rPr>
          <w:rFonts w:ascii="標楷體" w:eastAsia="標楷體" w:hAnsi="標楷體" w:hint="eastAsia"/>
          <w:color w:val="000000"/>
          <w:kern w:val="0"/>
          <w:sz w:val="28"/>
          <w:szCs w:val="28"/>
        </w:rPr>
        <w:t>或傳真至</w:t>
      </w:r>
      <w:r>
        <w:rPr>
          <w:rFonts w:ascii="標楷體" w:eastAsia="標楷體" w:hAnsi="標楷體"/>
          <w:color w:val="000000"/>
          <w:kern w:val="0"/>
          <w:sz w:val="28"/>
          <w:szCs w:val="28"/>
        </w:rPr>
        <w:t>03-4271699</w:t>
      </w:r>
      <w:r>
        <w:rPr>
          <w:rFonts w:ascii="標楷體" w:eastAsia="標楷體" w:hAnsi="標楷體" w:hint="eastAsia"/>
          <w:color w:val="000000"/>
          <w:kern w:val="0"/>
          <w:sz w:val="28"/>
          <w:szCs w:val="28"/>
        </w:rPr>
        <w:t>（李先生收）。</w:t>
      </w:r>
    </w:p>
    <w:p w:rsidR="006354EE" w:rsidRDefault="006354EE" w:rsidP="002A4180">
      <w:pPr>
        <w:pStyle w:val="ListParagraph"/>
        <w:numPr>
          <w:ilvl w:val="0"/>
          <w:numId w:val="9"/>
        </w:numPr>
        <w:spacing w:line="400" w:lineRule="exact"/>
        <w:ind w:leftChars="0"/>
        <w:rPr>
          <w:rFonts w:ascii="標楷體" w:eastAsia="標楷體" w:hAnsi="標楷體"/>
          <w:color w:val="000000"/>
          <w:kern w:val="0"/>
          <w:sz w:val="28"/>
          <w:szCs w:val="28"/>
        </w:rPr>
      </w:pPr>
      <w:r w:rsidRPr="007A1E94">
        <w:rPr>
          <w:rFonts w:ascii="標楷體" w:eastAsia="標楷體" w:hAnsi="標楷體" w:hint="eastAsia"/>
          <w:color w:val="000000"/>
          <w:kern w:val="0"/>
          <w:sz w:val="28"/>
          <w:szCs w:val="28"/>
        </w:rPr>
        <w:t>確認報名成功將</w:t>
      </w:r>
      <w:r>
        <w:rPr>
          <w:rFonts w:ascii="標楷體" w:eastAsia="標楷體" w:hAnsi="標楷體" w:hint="eastAsia"/>
          <w:color w:val="000000"/>
          <w:kern w:val="0"/>
          <w:sz w:val="28"/>
          <w:szCs w:val="28"/>
        </w:rPr>
        <w:t>於活動前兩日</w:t>
      </w:r>
      <w:r w:rsidRPr="007A1E94">
        <w:rPr>
          <w:rFonts w:ascii="標楷體" w:eastAsia="標楷體" w:hAnsi="標楷體" w:hint="eastAsia"/>
          <w:color w:val="000000"/>
          <w:kern w:val="0"/>
          <w:sz w:val="28"/>
          <w:szCs w:val="28"/>
        </w:rPr>
        <w:t>簡訊</w:t>
      </w:r>
      <w:r>
        <w:rPr>
          <w:rFonts w:ascii="標楷體" w:eastAsia="標楷體" w:hAnsi="標楷體" w:hint="eastAsia"/>
          <w:color w:val="000000"/>
          <w:kern w:val="0"/>
          <w:sz w:val="28"/>
          <w:szCs w:val="28"/>
        </w:rPr>
        <w:t>、電子郵件</w:t>
      </w:r>
      <w:r w:rsidRPr="007A1E94">
        <w:rPr>
          <w:rFonts w:ascii="標楷體" w:eastAsia="標楷體" w:hAnsi="標楷體" w:hint="eastAsia"/>
          <w:color w:val="000000"/>
          <w:kern w:val="0"/>
          <w:sz w:val="28"/>
          <w:szCs w:val="28"/>
        </w:rPr>
        <w:t>通知，未收到簡訊即表示未報名成功，</w:t>
      </w:r>
      <w:r>
        <w:rPr>
          <w:rFonts w:ascii="標楷體" w:eastAsia="標楷體" w:hAnsi="標楷體" w:hint="eastAsia"/>
          <w:color w:val="000000"/>
          <w:kern w:val="0"/>
          <w:sz w:val="28"/>
          <w:szCs w:val="28"/>
        </w:rPr>
        <w:t>亦歡迎於活動前兩日來電確認報名狀況；</w:t>
      </w:r>
      <w:r w:rsidRPr="007A1E94">
        <w:rPr>
          <w:rFonts w:ascii="標楷體" w:eastAsia="標楷體" w:hAnsi="標楷體" w:hint="eastAsia"/>
          <w:color w:val="000000"/>
          <w:kern w:val="0"/>
          <w:sz w:val="28"/>
          <w:szCs w:val="28"/>
        </w:rPr>
        <w:t>當日不開放現場候補</w:t>
      </w:r>
      <w:r>
        <w:rPr>
          <w:rFonts w:ascii="標楷體" w:eastAsia="標楷體" w:hAnsi="標楷體" w:hint="eastAsia"/>
          <w:color w:val="000000"/>
          <w:kern w:val="0"/>
          <w:sz w:val="28"/>
          <w:szCs w:val="28"/>
        </w:rPr>
        <w:t>，未確認報名成功請勿直接到現場</w:t>
      </w:r>
      <w:r w:rsidRPr="007A1E94">
        <w:rPr>
          <w:rFonts w:ascii="標楷體" w:eastAsia="標楷體" w:hAnsi="標楷體" w:hint="eastAsia"/>
          <w:color w:val="000000"/>
          <w:kern w:val="0"/>
          <w:sz w:val="28"/>
          <w:szCs w:val="28"/>
        </w:rPr>
        <w:t>。</w:t>
      </w:r>
    </w:p>
    <w:p w:rsidR="006354EE" w:rsidRDefault="006354EE" w:rsidP="002A4180">
      <w:pPr>
        <w:pStyle w:val="ListParagraph"/>
        <w:numPr>
          <w:ilvl w:val="0"/>
          <w:numId w:val="9"/>
        </w:numPr>
        <w:spacing w:line="400" w:lineRule="exact"/>
        <w:ind w:leftChars="0"/>
        <w:rPr>
          <w:rFonts w:ascii="標楷體" w:eastAsia="標楷體" w:hAnsi="標楷體"/>
          <w:color w:val="000000"/>
          <w:kern w:val="0"/>
          <w:sz w:val="28"/>
          <w:szCs w:val="28"/>
        </w:rPr>
      </w:pPr>
      <w:r w:rsidRPr="007A1E94">
        <w:rPr>
          <w:rFonts w:ascii="標楷體" w:eastAsia="標楷體" w:hAnsi="標楷體" w:hint="eastAsia"/>
          <w:color w:val="000000"/>
          <w:kern w:val="0"/>
          <w:sz w:val="28"/>
          <w:szCs w:val="28"/>
        </w:rPr>
        <w:t>課程結束後將提供參與工作坊</w:t>
      </w:r>
      <w:r>
        <w:rPr>
          <w:rFonts w:ascii="標楷體" w:eastAsia="標楷體" w:hAnsi="標楷體" w:hint="eastAsia"/>
          <w:color w:val="000000"/>
          <w:kern w:val="0"/>
          <w:sz w:val="28"/>
          <w:szCs w:val="28"/>
        </w:rPr>
        <w:t>研習</w:t>
      </w:r>
      <w:r w:rsidRPr="007A1E94">
        <w:rPr>
          <w:rFonts w:ascii="標楷體" w:eastAsia="標楷體" w:hAnsi="標楷體" w:hint="eastAsia"/>
          <w:color w:val="000000"/>
          <w:kern w:val="0"/>
          <w:sz w:val="28"/>
          <w:szCs w:val="28"/>
        </w:rPr>
        <w:t>證書</w:t>
      </w:r>
      <w:r>
        <w:rPr>
          <w:rFonts w:ascii="標楷體" w:eastAsia="標楷體" w:hAnsi="標楷體" w:hint="eastAsia"/>
          <w:color w:val="000000"/>
          <w:kern w:val="0"/>
          <w:sz w:val="28"/>
          <w:szCs w:val="28"/>
        </w:rPr>
        <w:t>；</w:t>
      </w:r>
      <w:r w:rsidRPr="007A1E94">
        <w:rPr>
          <w:rFonts w:ascii="標楷體" w:eastAsia="標楷體" w:hAnsi="標楷體" w:hint="eastAsia"/>
          <w:color w:val="000000"/>
          <w:kern w:val="0"/>
          <w:sz w:val="28"/>
          <w:szCs w:val="28"/>
        </w:rPr>
        <w:t>具公務人員身分者，另</w:t>
      </w:r>
      <w:r>
        <w:rPr>
          <w:rFonts w:ascii="標楷體" w:eastAsia="標楷體" w:hAnsi="標楷體" w:hint="eastAsia"/>
          <w:color w:val="000000"/>
          <w:kern w:val="0"/>
          <w:sz w:val="28"/>
          <w:szCs w:val="28"/>
        </w:rPr>
        <w:t>申請</w:t>
      </w:r>
      <w:r w:rsidRPr="007A1E94">
        <w:rPr>
          <w:rFonts w:ascii="標楷體" w:eastAsia="標楷體" w:hAnsi="標楷體" w:hint="eastAsia"/>
          <w:color w:val="000000"/>
          <w:kern w:val="0"/>
          <w:sz w:val="28"/>
          <w:szCs w:val="28"/>
        </w:rPr>
        <w:t>登錄公務人員終生學習時數</w:t>
      </w:r>
      <w:r>
        <w:rPr>
          <w:rFonts w:ascii="標楷體" w:eastAsia="標楷體" w:hAnsi="標楷體"/>
          <w:color w:val="000000"/>
          <w:kern w:val="0"/>
          <w:sz w:val="28"/>
          <w:szCs w:val="28"/>
        </w:rPr>
        <w:t>6</w:t>
      </w:r>
      <w:r>
        <w:rPr>
          <w:rFonts w:ascii="標楷體" w:eastAsia="標楷體" w:hAnsi="標楷體" w:hint="eastAsia"/>
          <w:color w:val="000000"/>
          <w:kern w:val="0"/>
          <w:sz w:val="28"/>
          <w:szCs w:val="28"/>
        </w:rPr>
        <w:t>小時。</w:t>
      </w:r>
    </w:p>
    <w:p w:rsidR="006354EE" w:rsidRPr="007A1E94" w:rsidRDefault="006354EE" w:rsidP="002A4180">
      <w:pPr>
        <w:pStyle w:val="ListParagraph"/>
        <w:numPr>
          <w:ilvl w:val="0"/>
          <w:numId w:val="9"/>
        </w:numPr>
        <w:spacing w:line="40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t>若有任何疑問，請電洽</w:t>
      </w:r>
      <w:r>
        <w:rPr>
          <w:rFonts w:ascii="標楷體" w:eastAsia="標楷體" w:hAnsi="標楷體"/>
          <w:color w:val="000000"/>
          <w:kern w:val="0"/>
          <w:sz w:val="28"/>
          <w:szCs w:val="28"/>
        </w:rPr>
        <w:t>03-4271339</w:t>
      </w:r>
      <w:r>
        <w:rPr>
          <w:rFonts w:ascii="標楷體" w:eastAsia="標楷體" w:hAnsi="標楷體" w:hint="eastAsia"/>
          <w:color w:val="000000"/>
          <w:kern w:val="0"/>
          <w:sz w:val="28"/>
          <w:szCs w:val="28"/>
        </w:rPr>
        <w:t>分機</w:t>
      </w:r>
      <w:r>
        <w:rPr>
          <w:rFonts w:ascii="標楷體" w:eastAsia="標楷體" w:hAnsi="標楷體"/>
          <w:color w:val="000000"/>
          <w:kern w:val="0"/>
          <w:sz w:val="28"/>
          <w:szCs w:val="28"/>
        </w:rPr>
        <w:t>19</w:t>
      </w:r>
      <w:r>
        <w:rPr>
          <w:rFonts w:ascii="標楷體" w:eastAsia="標楷體" w:hAnsi="標楷體" w:hint="eastAsia"/>
          <w:color w:val="000000"/>
          <w:kern w:val="0"/>
          <w:sz w:val="28"/>
          <w:szCs w:val="28"/>
        </w:rPr>
        <w:t>李先生</w:t>
      </w:r>
    </w:p>
    <w:p w:rsidR="006354EE" w:rsidRPr="007A1E94" w:rsidRDefault="006354EE" w:rsidP="000B6487">
      <w:pPr>
        <w:pStyle w:val="ListParagraph"/>
        <w:numPr>
          <w:ilvl w:val="0"/>
          <w:numId w:val="6"/>
        </w:numPr>
        <w:tabs>
          <w:tab w:val="left" w:pos="567"/>
        </w:tabs>
        <w:spacing w:beforeLines="50" w:afterLines="10" w:line="500" w:lineRule="exact"/>
        <w:ind w:leftChars="0" w:left="482" w:hanging="482"/>
        <w:rPr>
          <w:rFonts w:ascii="標楷體" w:eastAsia="標楷體" w:hAnsi="標楷體"/>
          <w:b/>
          <w:color w:val="000000"/>
          <w:sz w:val="28"/>
          <w:szCs w:val="28"/>
        </w:rPr>
      </w:pPr>
      <w:r>
        <w:rPr>
          <w:rFonts w:ascii="標楷體" w:eastAsia="標楷體" w:hAnsi="標楷體" w:hint="eastAsia"/>
          <w:b/>
          <w:color w:val="000000"/>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3"/>
        <w:gridCol w:w="3054"/>
        <w:gridCol w:w="1628"/>
        <w:gridCol w:w="3509"/>
      </w:tblGrid>
      <w:tr w:rsidR="006354EE" w:rsidRPr="003D2224" w:rsidTr="003D2224">
        <w:tc>
          <w:tcPr>
            <w:tcW w:w="1663" w:type="dxa"/>
          </w:tcPr>
          <w:p w:rsidR="006354EE" w:rsidRPr="003D2224" w:rsidRDefault="006354EE" w:rsidP="003D2224">
            <w:pPr>
              <w:jc w:val="center"/>
              <w:rPr>
                <w:rFonts w:ascii="標楷體" w:eastAsia="標楷體" w:hAnsi="標楷體"/>
                <w:sz w:val="28"/>
                <w:szCs w:val="28"/>
              </w:rPr>
            </w:pPr>
            <w:r w:rsidRPr="003D2224">
              <w:rPr>
                <w:rFonts w:ascii="標楷體" w:eastAsia="標楷體" w:hAnsi="標楷體" w:hint="eastAsia"/>
                <w:spacing w:val="40"/>
                <w:kern w:val="0"/>
                <w:sz w:val="28"/>
                <w:szCs w:val="28"/>
                <w:fitText w:val="1400" w:id="1761255424"/>
              </w:rPr>
              <w:t>單位名</w:t>
            </w:r>
            <w:r w:rsidRPr="003D2224">
              <w:rPr>
                <w:rFonts w:ascii="標楷體" w:eastAsia="標楷體" w:hAnsi="標楷體" w:hint="eastAsia"/>
                <w:spacing w:val="20"/>
                <w:kern w:val="0"/>
                <w:sz w:val="28"/>
                <w:szCs w:val="28"/>
                <w:fitText w:val="1400" w:id="1761255424"/>
              </w:rPr>
              <w:t>稱</w:t>
            </w:r>
          </w:p>
        </w:tc>
        <w:tc>
          <w:tcPr>
            <w:tcW w:w="8191" w:type="dxa"/>
            <w:gridSpan w:val="3"/>
          </w:tcPr>
          <w:p w:rsidR="006354EE" w:rsidRPr="003D2224" w:rsidRDefault="006354EE" w:rsidP="008C6F07">
            <w:pPr>
              <w:rPr>
                <w:rFonts w:ascii="標楷體" w:eastAsia="標楷體" w:hAnsi="標楷體"/>
                <w:sz w:val="28"/>
                <w:szCs w:val="28"/>
              </w:rPr>
            </w:pPr>
          </w:p>
        </w:tc>
      </w:tr>
      <w:tr w:rsidR="006354EE" w:rsidRPr="003D2224" w:rsidTr="003D2224">
        <w:trPr>
          <w:trHeight w:val="1179"/>
        </w:trPr>
        <w:tc>
          <w:tcPr>
            <w:tcW w:w="1663" w:type="dxa"/>
            <w:vAlign w:val="center"/>
          </w:tcPr>
          <w:p w:rsidR="006354EE" w:rsidRPr="003D2224" w:rsidRDefault="006354EE" w:rsidP="003D2224">
            <w:pPr>
              <w:adjustRightInd w:val="0"/>
              <w:snapToGrid w:val="0"/>
              <w:jc w:val="center"/>
              <w:rPr>
                <w:rFonts w:ascii="標楷體" w:eastAsia="標楷體" w:hAnsi="標楷體"/>
                <w:sz w:val="28"/>
                <w:szCs w:val="28"/>
              </w:rPr>
            </w:pPr>
            <w:r w:rsidRPr="003D2224">
              <w:rPr>
                <w:rFonts w:ascii="標楷體" w:eastAsia="標楷體" w:hAnsi="標楷體" w:hint="eastAsia"/>
                <w:sz w:val="28"/>
                <w:szCs w:val="28"/>
              </w:rPr>
              <w:t>請</w:t>
            </w:r>
            <w:r w:rsidRPr="003D2224">
              <w:rPr>
                <w:rFonts w:ascii="標楷體" w:eastAsia="標楷體" w:hAnsi="標楷體"/>
                <w:sz w:val="28"/>
                <w:szCs w:val="28"/>
              </w:rPr>
              <w:t xml:space="preserve">  </w:t>
            </w:r>
            <w:r w:rsidRPr="003D2224">
              <w:rPr>
                <w:rFonts w:ascii="標楷體" w:eastAsia="標楷體" w:hAnsi="標楷體" w:hint="eastAsia"/>
                <w:sz w:val="28"/>
                <w:szCs w:val="28"/>
              </w:rPr>
              <w:t>勾</w:t>
            </w:r>
            <w:r w:rsidRPr="003D2224">
              <w:rPr>
                <w:rFonts w:ascii="標楷體" w:eastAsia="標楷體" w:hAnsi="標楷體"/>
                <w:sz w:val="28"/>
                <w:szCs w:val="28"/>
              </w:rPr>
              <w:t xml:space="preserve">  </w:t>
            </w:r>
            <w:r w:rsidRPr="003D2224">
              <w:rPr>
                <w:rFonts w:ascii="標楷體" w:eastAsia="標楷體" w:hAnsi="標楷體" w:hint="eastAsia"/>
                <w:sz w:val="28"/>
                <w:szCs w:val="28"/>
              </w:rPr>
              <w:t>選</w:t>
            </w:r>
          </w:p>
          <w:p w:rsidR="006354EE" w:rsidRPr="003D2224" w:rsidRDefault="006354EE" w:rsidP="003D2224">
            <w:pPr>
              <w:adjustRightInd w:val="0"/>
              <w:snapToGrid w:val="0"/>
              <w:jc w:val="center"/>
              <w:rPr>
                <w:rFonts w:ascii="標楷體" w:eastAsia="標楷體" w:hAnsi="標楷體"/>
                <w:sz w:val="28"/>
                <w:szCs w:val="28"/>
              </w:rPr>
            </w:pPr>
            <w:r w:rsidRPr="003D2224">
              <w:rPr>
                <w:rFonts w:ascii="標楷體" w:eastAsia="標楷體" w:hAnsi="標楷體" w:hint="eastAsia"/>
                <w:sz w:val="28"/>
                <w:szCs w:val="28"/>
              </w:rPr>
              <w:t>參</w:t>
            </w:r>
            <w:r w:rsidRPr="003D2224">
              <w:rPr>
                <w:rFonts w:ascii="標楷體" w:eastAsia="標楷體" w:hAnsi="標楷體"/>
                <w:sz w:val="28"/>
                <w:szCs w:val="28"/>
              </w:rPr>
              <w:t xml:space="preserve">  </w:t>
            </w:r>
            <w:r w:rsidRPr="003D2224">
              <w:rPr>
                <w:rFonts w:ascii="標楷體" w:eastAsia="標楷體" w:hAnsi="標楷體" w:hint="eastAsia"/>
                <w:sz w:val="28"/>
                <w:szCs w:val="28"/>
              </w:rPr>
              <w:t>訓</w:t>
            </w:r>
            <w:r w:rsidRPr="003D2224">
              <w:rPr>
                <w:rFonts w:ascii="標楷體" w:eastAsia="標楷體" w:hAnsi="標楷體"/>
                <w:sz w:val="28"/>
                <w:szCs w:val="28"/>
              </w:rPr>
              <w:t xml:space="preserve">  </w:t>
            </w:r>
            <w:r w:rsidRPr="003D2224">
              <w:rPr>
                <w:rFonts w:ascii="標楷體" w:eastAsia="標楷體" w:hAnsi="標楷體" w:hint="eastAsia"/>
                <w:sz w:val="28"/>
                <w:szCs w:val="28"/>
              </w:rPr>
              <w:t>別</w:t>
            </w:r>
          </w:p>
        </w:tc>
        <w:tc>
          <w:tcPr>
            <w:tcW w:w="8191" w:type="dxa"/>
            <w:gridSpan w:val="3"/>
            <w:vAlign w:val="center"/>
          </w:tcPr>
          <w:p w:rsidR="006354EE" w:rsidRPr="003D2224" w:rsidRDefault="006354EE" w:rsidP="003D2224">
            <w:pPr>
              <w:adjustRightInd w:val="0"/>
              <w:snapToGrid w:val="0"/>
              <w:rPr>
                <w:rFonts w:ascii="標楷體" w:eastAsia="標楷體" w:hAnsi="標楷體"/>
                <w:color w:val="000000"/>
                <w:sz w:val="28"/>
                <w:szCs w:val="28"/>
              </w:rPr>
            </w:pPr>
            <w:r w:rsidRPr="003D2224">
              <w:rPr>
                <w:rFonts w:ascii="標楷體" w:eastAsia="標楷體" w:hAnsi="標楷體" w:hint="eastAsia"/>
                <w:color w:val="000000"/>
                <w:sz w:val="28"/>
                <w:szCs w:val="28"/>
              </w:rPr>
              <w:t>□列冊屬全市高齡志工團隊之運用單位承辦人、幹部</w:t>
            </w:r>
          </w:p>
          <w:p w:rsidR="006354EE" w:rsidRPr="003D2224" w:rsidRDefault="006354EE" w:rsidP="003D2224">
            <w:pPr>
              <w:adjustRightInd w:val="0"/>
              <w:snapToGrid w:val="0"/>
              <w:rPr>
                <w:rFonts w:ascii="標楷體" w:eastAsia="標楷體" w:hAnsi="標楷體"/>
                <w:color w:val="000000"/>
                <w:sz w:val="28"/>
                <w:szCs w:val="28"/>
              </w:rPr>
            </w:pPr>
            <w:r w:rsidRPr="003D2224">
              <w:rPr>
                <w:rFonts w:ascii="標楷體" w:eastAsia="標楷體" w:hAnsi="標楷體" w:hint="eastAsia"/>
                <w:color w:val="000000"/>
                <w:sz w:val="28"/>
                <w:szCs w:val="28"/>
              </w:rPr>
              <w:t>□有意願加入高齡志工團隊之運用單位承辦人、幹部</w:t>
            </w:r>
          </w:p>
          <w:p w:rsidR="006354EE" w:rsidRPr="003D2224" w:rsidRDefault="006354EE" w:rsidP="003D2224">
            <w:pPr>
              <w:adjustRightInd w:val="0"/>
              <w:snapToGrid w:val="0"/>
              <w:rPr>
                <w:rFonts w:ascii="標楷體" w:eastAsia="標楷體" w:hAnsi="標楷體"/>
                <w:sz w:val="28"/>
                <w:szCs w:val="28"/>
              </w:rPr>
            </w:pPr>
            <w:r w:rsidRPr="003D2224">
              <w:rPr>
                <w:rFonts w:ascii="標楷體" w:eastAsia="標楷體" w:hAnsi="標楷體" w:hint="eastAsia"/>
                <w:color w:val="000000"/>
                <w:sz w:val="28"/>
                <w:szCs w:val="28"/>
              </w:rPr>
              <w:t>□</w:t>
            </w:r>
            <w:r w:rsidRPr="003D2224">
              <w:rPr>
                <w:rFonts w:ascii="標楷體" w:eastAsia="標楷體" w:hAnsi="標楷體"/>
                <w:color w:val="000000"/>
                <w:sz w:val="28"/>
                <w:szCs w:val="28"/>
              </w:rPr>
              <w:t>_______</w:t>
            </w:r>
            <w:r w:rsidRPr="003D2224">
              <w:rPr>
                <w:rFonts w:ascii="標楷體" w:eastAsia="標楷體" w:hAnsi="標楷體" w:hint="eastAsia"/>
                <w:color w:val="000000"/>
                <w:sz w:val="28"/>
                <w:szCs w:val="28"/>
              </w:rPr>
              <w:t>縣</w:t>
            </w:r>
            <w:r w:rsidRPr="003D2224">
              <w:rPr>
                <w:rFonts w:ascii="標楷體" w:eastAsia="標楷體" w:hAnsi="標楷體"/>
                <w:color w:val="000000"/>
                <w:sz w:val="28"/>
                <w:szCs w:val="28"/>
              </w:rPr>
              <w:t>/</w:t>
            </w:r>
            <w:r w:rsidRPr="003D2224">
              <w:rPr>
                <w:rFonts w:ascii="標楷體" w:eastAsia="標楷體" w:hAnsi="標楷體" w:hint="eastAsia"/>
                <w:color w:val="000000"/>
                <w:sz w:val="28"/>
                <w:szCs w:val="28"/>
              </w:rPr>
              <w:t>市政府推動高齡志工業務</w:t>
            </w:r>
            <w:bookmarkStart w:id="0" w:name="_GoBack"/>
            <w:bookmarkEnd w:id="0"/>
            <w:r w:rsidRPr="003D2224">
              <w:rPr>
                <w:rFonts w:ascii="標楷體" w:eastAsia="標楷體" w:hAnsi="標楷體" w:hint="eastAsia"/>
                <w:color w:val="000000"/>
                <w:sz w:val="28"/>
                <w:szCs w:val="28"/>
              </w:rPr>
              <w:t>之工作人員</w:t>
            </w:r>
          </w:p>
        </w:tc>
      </w:tr>
      <w:tr w:rsidR="006354EE" w:rsidRPr="003D2224" w:rsidTr="003D2224">
        <w:tc>
          <w:tcPr>
            <w:tcW w:w="1663" w:type="dxa"/>
          </w:tcPr>
          <w:p w:rsidR="006354EE" w:rsidRPr="003D2224" w:rsidRDefault="006354EE" w:rsidP="003D2224">
            <w:pPr>
              <w:jc w:val="distribute"/>
              <w:rPr>
                <w:rFonts w:ascii="標楷體" w:eastAsia="標楷體" w:hAnsi="標楷體"/>
                <w:sz w:val="28"/>
                <w:szCs w:val="28"/>
              </w:rPr>
            </w:pPr>
            <w:r w:rsidRPr="003D2224">
              <w:rPr>
                <w:rFonts w:ascii="標楷體" w:eastAsia="標楷體" w:hAnsi="標楷體" w:hint="eastAsia"/>
                <w:sz w:val="28"/>
                <w:szCs w:val="28"/>
              </w:rPr>
              <w:t>姓</w:t>
            </w:r>
            <w:r w:rsidRPr="003D2224">
              <w:rPr>
                <w:rFonts w:ascii="標楷體" w:eastAsia="標楷體" w:hAnsi="標楷體"/>
                <w:sz w:val="28"/>
                <w:szCs w:val="28"/>
              </w:rPr>
              <w:t xml:space="preserve">    </w:t>
            </w:r>
            <w:r w:rsidRPr="003D2224">
              <w:rPr>
                <w:rFonts w:ascii="標楷體" w:eastAsia="標楷體" w:hAnsi="標楷體" w:hint="eastAsia"/>
                <w:sz w:val="28"/>
                <w:szCs w:val="28"/>
              </w:rPr>
              <w:t>名</w:t>
            </w:r>
          </w:p>
        </w:tc>
        <w:tc>
          <w:tcPr>
            <w:tcW w:w="3054" w:type="dxa"/>
          </w:tcPr>
          <w:p w:rsidR="006354EE" w:rsidRPr="003D2224" w:rsidRDefault="006354EE" w:rsidP="008C6F07">
            <w:pPr>
              <w:rPr>
                <w:rFonts w:ascii="標楷體" w:eastAsia="標楷體" w:hAnsi="標楷體"/>
                <w:sz w:val="28"/>
                <w:szCs w:val="28"/>
              </w:rPr>
            </w:pPr>
          </w:p>
        </w:tc>
        <w:tc>
          <w:tcPr>
            <w:tcW w:w="1628" w:type="dxa"/>
          </w:tcPr>
          <w:p w:rsidR="006354EE" w:rsidRPr="003D2224" w:rsidRDefault="006354EE" w:rsidP="003D2224">
            <w:pPr>
              <w:jc w:val="distribute"/>
              <w:rPr>
                <w:rFonts w:ascii="標楷體" w:eastAsia="標楷體" w:hAnsi="標楷體"/>
                <w:sz w:val="28"/>
                <w:szCs w:val="28"/>
              </w:rPr>
            </w:pPr>
            <w:r w:rsidRPr="003D2224">
              <w:rPr>
                <w:rFonts w:ascii="標楷體" w:eastAsia="標楷體" w:hAnsi="標楷體" w:hint="eastAsia"/>
                <w:sz w:val="28"/>
                <w:szCs w:val="28"/>
              </w:rPr>
              <w:t>職</w:t>
            </w:r>
            <w:r w:rsidRPr="003D2224">
              <w:rPr>
                <w:rFonts w:ascii="標楷體" w:eastAsia="標楷體" w:hAnsi="標楷體"/>
                <w:sz w:val="28"/>
                <w:szCs w:val="28"/>
              </w:rPr>
              <w:t xml:space="preserve">     </w:t>
            </w:r>
            <w:r w:rsidRPr="003D2224">
              <w:rPr>
                <w:rFonts w:ascii="標楷體" w:eastAsia="標楷體" w:hAnsi="標楷體" w:hint="eastAsia"/>
                <w:sz w:val="28"/>
                <w:szCs w:val="28"/>
              </w:rPr>
              <w:t>稱</w:t>
            </w:r>
          </w:p>
        </w:tc>
        <w:tc>
          <w:tcPr>
            <w:tcW w:w="3509" w:type="dxa"/>
          </w:tcPr>
          <w:p w:rsidR="006354EE" w:rsidRPr="003D2224" w:rsidRDefault="006354EE" w:rsidP="008C6F07">
            <w:pPr>
              <w:rPr>
                <w:rFonts w:ascii="標楷體" w:eastAsia="標楷體" w:hAnsi="標楷體"/>
                <w:sz w:val="28"/>
                <w:szCs w:val="28"/>
              </w:rPr>
            </w:pPr>
          </w:p>
        </w:tc>
      </w:tr>
      <w:tr w:rsidR="006354EE" w:rsidRPr="003D2224" w:rsidTr="003D2224">
        <w:tc>
          <w:tcPr>
            <w:tcW w:w="1663" w:type="dxa"/>
          </w:tcPr>
          <w:p w:rsidR="006354EE" w:rsidRPr="003D2224" w:rsidRDefault="006354EE" w:rsidP="003D2224">
            <w:pPr>
              <w:jc w:val="distribute"/>
              <w:rPr>
                <w:rFonts w:ascii="標楷體" w:eastAsia="標楷體" w:hAnsi="標楷體"/>
                <w:sz w:val="28"/>
                <w:szCs w:val="28"/>
              </w:rPr>
            </w:pPr>
            <w:r w:rsidRPr="003D2224">
              <w:rPr>
                <w:rFonts w:ascii="標楷體" w:eastAsia="標楷體" w:hAnsi="標楷體" w:hint="eastAsia"/>
                <w:sz w:val="28"/>
                <w:szCs w:val="28"/>
              </w:rPr>
              <w:t>單位電話</w:t>
            </w:r>
          </w:p>
        </w:tc>
        <w:tc>
          <w:tcPr>
            <w:tcW w:w="3054" w:type="dxa"/>
          </w:tcPr>
          <w:p w:rsidR="006354EE" w:rsidRPr="003D2224" w:rsidRDefault="006354EE" w:rsidP="008C6F07">
            <w:pPr>
              <w:rPr>
                <w:rFonts w:ascii="標楷體" w:eastAsia="標楷體" w:hAnsi="標楷體"/>
                <w:sz w:val="28"/>
                <w:szCs w:val="28"/>
              </w:rPr>
            </w:pPr>
          </w:p>
        </w:tc>
        <w:tc>
          <w:tcPr>
            <w:tcW w:w="1628" w:type="dxa"/>
          </w:tcPr>
          <w:p w:rsidR="006354EE" w:rsidRPr="003D2224" w:rsidRDefault="006354EE" w:rsidP="003D2224">
            <w:pPr>
              <w:jc w:val="distribute"/>
              <w:rPr>
                <w:rFonts w:ascii="標楷體" w:eastAsia="標楷體" w:hAnsi="標楷體"/>
                <w:sz w:val="28"/>
                <w:szCs w:val="28"/>
              </w:rPr>
            </w:pPr>
            <w:r w:rsidRPr="003D2224">
              <w:rPr>
                <w:rFonts w:ascii="標楷體" w:eastAsia="標楷體" w:hAnsi="標楷體" w:hint="eastAsia"/>
                <w:sz w:val="28"/>
                <w:szCs w:val="28"/>
              </w:rPr>
              <w:t>行動電話</w:t>
            </w:r>
          </w:p>
        </w:tc>
        <w:tc>
          <w:tcPr>
            <w:tcW w:w="3509" w:type="dxa"/>
          </w:tcPr>
          <w:p w:rsidR="006354EE" w:rsidRPr="003D2224" w:rsidRDefault="006354EE" w:rsidP="008C6F07">
            <w:pPr>
              <w:rPr>
                <w:rFonts w:ascii="標楷體" w:eastAsia="標楷體" w:hAnsi="標楷體"/>
                <w:sz w:val="28"/>
                <w:szCs w:val="28"/>
              </w:rPr>
            </w:pPr>
          </w:p>
        </w:tc>
      </w:tr>
      <w:tr w:rsidR="006354EE" w:rsidRPr="003D2224" w:rsidTr="003D2224">
        <w:tc>
          <w:tcPr>
            <w:tcW w:w="1663" w:type="dxa"/>
          </w:tcPr>
          <w:p w:rsidR="006354EE" w:rsidRPr="003D2224" w:rsidRDefault="006354EE" w:rsidP="003D2224">
            <w:pPr>
              <w:jc w:val="distribute"/>
              <w:rPr>
                <w:rFonts w:ascii="標楷體" w:eastAsia="標楷體" w:hAnsi="標楷體"/>
                <w:sz w:val="28"/>
                <w:szCs w:val="28"/>
              </w:rPr>
            </w:pPr>
            <w:r w:rsidRPr="003D2224">
              <w:rPr>
                <w:rFonts w:ascii="標楷體" w:eastAsia="標楷體" w:hAnsi="標楷體" w:hint="eastAsia"/>
                <w:sz w:val="28"/>
                <w:szCs w:val="28"/>
              </w:rPr>
              <w:t>用餐調查</w:t>
            </w:r>
          </w:p>
        </w:tc>
        <w:tc>
          <w:tcPr>
            <w:tcW w:w="3054" w:type="dxa"/>
            <w:vAlign w:val="center"/>
          </w:tcPr>
          <w:p w:rsidR="006354EE" w:rsidRPr="003D2224" w:rsidRDefault="006354EE" w:rsidP="003D2224">
            <w:pPr>
              <w:adjustRightInd w:val="0"/>
              <w:snapToGrid w:val="0"/>
              <w:jc w:val="both"/>
              <w:rPr>
                <w:rFonts w:ascii="標楷體" w:eastAsia="標楷體" w:hAnsi="標楷體"/>
                <w:sz w:val="28"/>
                <w:szCs w:val="28"/>
              </w:rPr>
            </w:pPr>
            <w:r w:rsidRPr="003D2224">
              <w:rPr>
                <w:rFonts w:ascii="標楷體" w:eastAsia="標楷體" w:hAnsi="標楷體" w:hint="eastAsia"/>
                <w:sz w:val="28"/>
                <w:szCs w:val="28"/>
              </w:rPr>
              <w:t>□葷食</w:t>
            </w:r>
            <w:r w:rsidRPr="003D2224">
              <w:rPr>
                <w:rFonts w:ascii="標楷體" w:eastAsia="標楷體" w:hAnsi="標楷體"/>
                <w:sz w:val="28"/>
                <w:szCs w:val="28"/>
              </w:rPr>
              <w:t xml:space="preserve">  </w:t>
            </w:r>
            <w:r w:rsidRPr="003D2224">
              <w:rPr>
                <w:rFonts w:ascii="標楷體" w:eastAsia="標楷體" w:hAnsi="標楷體" w:hint="eastAsia"/>
                <w:sz w:val="28"/>
                <w:szCs w:val="28"/>
              </w:rPr>
              <w:t>□素食</w:t>
            </w:r>
            <w:r w:rsidRPr="003D2224">
              <w:rPr>
                <w:rFonts w:ascii="標楷體" w:eastAsia="標楷體" w:hAnsi="標楷體"/>
                <w:sz w:val="20"/>
                <w:szCs w:val="20"/>
              </w:rPr>
              <w:t>(</w:t>
            </w:r>
            <w:r w:rsidRPr="003D2224">
              <w:rPr>
                <w:rFonts w:ascii="標楷體" w:eastAsia="標楷體" w:hAnsi="標楷體" w:hint="eastAsia"/>
                <w:sz w:val="20"/>
                <w:szCs w:val="20"/>
              </w:rPr>
              <w:t>蛋奶素</w:t>
            </w:r>
            <w:r w:rsidRPr="003D2224">
              <w:rPr>
                <w:rFonts w:ascii="標楷體" w:eastAsia="標楷體" w:hAnsi="標楷體"/>
                <w:sz w:val="20"/>
                <w:szCs w:val="20"/>
              </w:rPr>
              <w:t>)</w:t>
            </w:r>
          </w:p>
        </w:tc>
        <w:tc>
          <w:tcPr>
            <w:tcW w:w="1628" w:type="dxa"/>
            <w:vAlign w:val="center"/>
          </w:tcPr>
          <w:p w:rsidR="006354EE" w:rsidRPr="003D2224" w:rsidRDefault="006354EE" w:rsidP="003D2224">
            <w:pPr>
              <w:adjustRightInd w:val="0"/>
              <w:snapToGrid w:val="0"/>
              <w:jc w:val="both"/>
              <w:rPr>
                <w:rFonts w:ascii="標楷體" w:eastAsia="標楷體" w:hAnsi="標楷體"/>
                <w:sz w:val="28"/>
                <w:szCs w:val="28"/>
              </w:rPr>
            </w:pPr>
            <w:r w:rsidRPr="003D2224">
              <w:rPr>
                <w:rFonts w:ascii="標楷體" w:eastAsia="標楷體" w:hAnsi="標楷體"/>
                <w:sz w:val="28"/>
                <w:szCs w:val="28"/>
              </w:rPr>
              <w:t>Email</w:t>
            </w:r>
          </w:p>
        </w:tc>
        <w:tc>
          <w:tcPr>
            <w:tcW w:w="3509" w:type="dxa"/>
            <w:vAlign w:val="center"/>
          </w:tcPr>
          <w:p w:rsidR="006354EE" w:rsidRPr="003D2224" w:rsidRDefault="006354EE" w:rsidP="003D2224">
            <w:pPr>
              <w:adjustRightInd w:val="0"/>
              <w:snapToGrid w:val="0"/>
              <w:jc w:val="both"/>
              <w:rPr>
                <w:rFonts w:ascii="標楷體" w:eastAsia="標楷體" w:hAnsi="標楷體"/>
                <w:sz w:val="28"/>
                <w:szCs w:val="28"/>
              </w:rPr>
            </w:pPr>
          </w:p>
        </w:tc>
      </w:tr>
    </w:tbl>
    <w:p w:rsidR="006354EE" w:rsidRPr="000B6487" w:rsidRDefault="006354EE" w:rsidP="000B6487">
      <w:pPr>
        <w:spacing w:line="400" w:lineRule="exact"/>
        <w:rPr>
          <w:rFonts w:ascii="標楷體" w:eastAsia="標楷體" w:hAnsi="標楷體"/>
          <w:color w:val="000000"/>
          <w:kern w:val="0"/>
          <w:sz w:val="28"/>
          <w:szCs w:val="28"/>
        </w:rPr>
      </w:pPr>
    </w:p>
    <w:sectPr w:rsidR="006354EE" w:rsidRPr="000B6487" w:rsidSect="0005503F">
      <w:pgSz w:w="11906" w:h="16838"/>
      <w:pgMar w:top="851" w:right="1021" w:bottom="85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EE" w:rsidRDefault="006354EE" w:rsidP="00E36E08">
      <w:r>
        <w:separator/>
      </w:r>
    </w:p>
  </w:endnote>
  <w:endnote w:type="continuationSeparator" w:id="0">
    <w:p w:rsidR="006354EE" w:rsidRDefault="006354EE" w:rsidP="00E36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EE" w:rsidRDefault="006354EE" w:rsidP="00E36E08">
      <w:r>
        <w:separator/>
      </w:r>
    </w:p>
  </w:footnote>
  <w:footnote w:type="continuationSeparator" w:id="0">
    <w:p w:rsidR="006354EE" w:rsidRDefault="006354EE" w:rsidP="00E36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118A"/>
    <w:multiLevelType w:val="hybridMultilevel"/>
    <w:tmpl w:val="3E362F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FFA009D"/>
    <w:multiLevelType w:val="hybridMultilevel"/>
    <w:tmpl w:val="374A683A"/>
    <w:lvl w:ilvl="0" w:tplc="7BE22240">
      <w:start w:val="1"/>
      <w:numFmt w:val="taiwaneseCountingThousand"/>
      <w:suff w:val="nothing"/>
      <w:lvlText w:val="%1、"/>
      <w:lvlJc w:val="left"/>
      <w:pPr>
        <w:ind w:left="1048" w:hanging="480"/>
      </w:pPr>
      <w:rPr>
        <w:rFonts w:cs="Times New Roman" w:hint="eastAsia"/>
      </w:rPr>
    </w:lvl>
    <w:lvl w:ilvl="1" w:tplc="04090019" w:tentative="1">
      <w:start w:val="1"/>
      <w:numFmt w:val="ideographTraditional"/>
      <w:lvlText w:val="%2、"/>
      <w:lvlJc w:val="left"/>
      <w:pPr>
        <w:ind w:left="2008" w:hanging="480"/>
      </w:pPr>
      <w:rPr>
        <w:rFonts w:cs="Times New Roman"/>
      </w:rPr>
    </w:lvl>
    <w:lvl w:ilvl="2" w:tplc="0409001B" w:tentative="1">
      <w:start w:val="1"/>
      <w:numFmt w:val="lowerRoman"/>
      <w:lvlText w:val="%3."/>
      <w:lvlJc w:val="right"/>
      <w:pPr>
        <w:ind w:left="2488" w:hanging="480"/>
      </w:pPr>
      <w:rPr>
        <w:rFonts w:cs="Times New Roman"/>
      </w:rPr>
    </w:lvl>
    <w:lvl w:ilvl="3" w:tplc="0409000F" w:tentative="1">
      <w:start w:val="1"/>
      <w:numFmt w:val="decimal"/>
      <w:lvlText w:val="%4."/>
      <w:lvlJc w:val="left"/>
      <w:pPr>
        <w:ind w:left="2968" w:hanging="480"/>
      </w:pPr>
      <w:rPr>
        <w:rFonts w:cs="Times New Roman"/>
      </w:rPr>
    </w:lvl>
    <w:lvl w:ilvl="4" w:tplc="04090019" w:tentative="1">
      <w:start w:val="1"/>
      <w:numFmt w:val="ideographTraditional"/>
      <w:lvlText w:val="%5、"/>
      <w:lvlJc w:val="left"/>
      <w:pPr>
        <w:ind w:left="3448" w:hanging="480"/>
      </w:pPr>
      <w:rPr>
        <w:rFonts w:cs="Times New Roman"/>
      </w:rPr>
    </w:lvl>
    <w:lvl w:ilvl="5" w:tplc="0409001B" w:tentative="1">
      <w:start w:val="1"/>
      <w:numFmt w:val="lowerRoman"/>
      <w:lvlText w:val="%6."/>
      <w:lvlJc w:val="right"/>
      <w:pPr>
        <w:ind w:left="3928" w:hanging="480"/>
      </w:pPr>
      <w:rPr>
        <w:rFonts w:cs="Times New Roman"/>
      </w:rPr>
    </w:lvl>
    <w:lvl w:ilvl="6" w:tplc="0409000F" w:tentative="1">
      <w:start w:val="1"/>
      <w:numFmt w:val="decimal"/>
      <w:lvlText w:val="%7."/>
      <w:lvlJc w:val="left"/>
      <w:pPr>
        <w:ind w:left="4408" w:hanging="480"/>
      </w:pPr>
      <w:rPr>
        <w:rFonts w:cs="Times New Roman"/>
      </w:rPr>
    </w:lvl>
    <w:lvl w:ilvl="7" w:tplc="04090019" w:tentative="1">
      <w:start w:val="1"/>
      <w:numFmt w:val="ideographTraditional"/>
      <w:lvlText w:val="%8、"/>
      <w:lvlJc w:val="left"/>
      <w:pPr>
        <w:ind w:left="4888" w:hanging="480"/>
      </w:pPr>
      <w:rPr>
        <w:rFonts w:cs="Times New Roman"/>
      </w:rPr>
    </w:lvl>
    <w:lvl w:ilvl="8" w:tplc="0409001B" w:tentative="1">
      <w:start w:val="1"/>
      <w:numFmt w:val="lowerRoman"/>
      <w:lvlText w:val="%9."/>
      <w:lvlJc w:val="right"/>
      <w:pPr>
        <w:ind w:left="5368" w:hanging="480"/>
      </w:pPr>
      <w:rPr>
        <w:rFonts w:cs="Times New Roman"/>
      </w:rPr>
    </w:lvl>
  </w:abstractNum>
  <w:abstractNum w:abstractNumId="2">
    <w:nsid w:val="2FB91A67"/>
    <w:multiLevelType w:val="hybridMultilevel"/>
    <w:tmpl w:val="E5E072F4"/>
    <w:lvl w:ilvl="0" w:tplc="81D41A2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0EF4335"/>
    <w:multiLevelType w:val="hybridMultilevel"/>
    <w:tmpl w:val="2C8C6A44"/>
    <w:lvl w:ilvl="0" w:tplc="41F83E28">
      <w:start w:val="6"/>
      <w:numFmt w:val="ideographLegalTraditional"/>
      <w:suff w:val="nothing"/>
      <w:lvlText w:val="%1、"/>
      <w:lvlJc w:val="left"/>
      <w:pPr>
        <w:ind w:left="480" w:hanging="480"/>
      </w:pPr>
      <w:rPr>
        <w:rFonts w:cs="Times New Roman" w:hint="eastAsia"/>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4">
    <w:nsid w:val="50836FA2"/>
    <w:multiLevelType w:val="hybridMultilevel"/>
    <w:tmpl w:val="98380B78"/>
    <w:lvl w:ilvl="0" w:tplc="14960A3A">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5">
    <w:nsid w:val="513F19FC"/>
    <w:multiLevelType w:val="hybridMultilevel"/>
    <w:tmpl w:val="4920ABBA"/>
    <w:lvl w:ilvl="0" w:tplc="776A83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5F2856"/>
    <w:multiLevelType w:val="hybridMultilevel"/>
    <w:tmpl w:val="19483420"/>
    <w:lvl w:ilvl="0" w:tplc="B31014A0">
      <w:start w:val="1"/>
      <w:numFmt w:val="ideographLegalTraditional"/>
      <w:lvlText w:val="%1、"/>
      <w:lvlJc w:val="left"/>
      <w:pPr>
        <w:ind w:left="480" w:hanging="480"/>
      </w:pPr>
      <w:rPr>
        <w:rFonts w:cs="Times New Roman" w:hint="default"/>
        <w:b/>
      </w:rPr>
    </w:lvl>
    <w:lvl w:ilvl="1" w:tplc="E1C00884">
      <w:start w:val="1"/>
      <w:numFmt w:val="taiwaneseCountingThousand"/>
      <w:lvlText w:val="%2、"/>
      <w:lvlJc w:val="left"/>
      <w:pPr>
        <w:ind w:left="1047" w:hanging="480"/>
      </w:pPr>
      <w:rPr>
        <w:rFonts w:cs="Times New Roman" w:hint="default"/>
      </w:rPr>
    </w:lvl>
    <w:lvl w:ilvl="2" w:tplc="25F6D1F8">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7B03156"/>
    <w:multiLevelType w:val="hybridMultilevel"/>
    <w:tmpl w:val="C0B8D2C4"/>
    <w:lvl w:ilvl="0" w:tplc="8E54BD1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5C3B1DF2"/>
    <w:multiLevelType w:val="hybridMultilevel"/>
    <w:tmpl w:val="C8A642BE"/>
    <w:lvl w:ilvl="0" w:tplc="13AADA04">
      <w:start w:val="1"/>
      <w:numFmt w:val="ideographLegalTraditional"/>
      <w:lvlText w:val="%1、"/>
      <w:lvlJc w:val="left"/>
      <w:pPr>
        <w:ind w:left="480" w:hanging="480"/>
      </w:pPr>
      <w:rPr>
        <w:rFonts w:cs="Times New Roman" w:hint="default"/>
      </w:rPr>
    </w:lvl>
    <w:lvl w:ilvl="1" w:tplc="DCBA6640">
      <w:start w:val="1"/>
      <w:numFmt w:val="taiwaneseCountingThousand"/>
      <w:lvlText w:val="%2、"/>
      <w:lvlJc w:val="left"/>
      <w:pPr>
        <w:ind w:left="1200" w:hanging="720"/>
      </w:pPr>
      <w:rPr>
        <w:rFonts w:cs="Times New Roman" w:hint="default"/>
      </w:rPr>
    </w:lvl>
    <w:lvl w:ilvl="2" w:tplc="D86C20C6">
      <w:start w:val="1"/>
      <w:numFmt w:val="taiwaneseCountingThousand"/>
      <w:lvlText w:val="（%3）"/>
      <w:lvlJc w:val="left"/>
      <w:pPr>
        <w:ind w:left="1690" w:hanging="73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2014F12"/>
    <w:multiLevelType w:val="hybridMultilevel"/>
    <w:tmpl w:val="374A683A"/>
    <w:lvl w:ilvl="0" w:tplc="7BE22240">
      <w:start w:val="1"/>
      <w:numFmt w:val="taiwaneseCountingThousand"/>
      <w:suff w:val="nothing"/>
      <w:lvlText w:val="%1、"/>
      <w:lvlJc w:val="left"/>
      <w:pPr>
        <w:ind w:left="1048" w:hanging="480"/>
      </w:pPr>
      <w:rPr>
        <w:rFonts w:cs="Times New Roman" w:hint="eastAsia"/>
      </w:rPr>
    </w:lvl>
    <w:lvl w:ilvl="1" w:tplc="04090019" w:tentative="1">
      <w:start w:val="1"/>
      <w:numFmt w:val="ideographTraditional"/>
      <w:lvlText w:val="%2、"/>
      <w:lvlJc w:val="left"/>
      <w:pPr>
        <w:ind w:left="2008" w:hanging="480"/>
      </w:pPr>
      <w:rPr>
        <w:rFonts w:cs="Times New Roman"/>
      </w:rPr>
    </w:lvl>
    <w:lvl w:ilvl="2" w:tplc="0409001B" w:tentative="1">
      <w:start w:val="1"/>
      <w:numFmt w:val="lowerRoman"/>
      <w:lvlText w:val="%3."/>
      <w:lvlJc w:val="right"/>
      <w:pPr>
        <w:ind w:left="2488" w:hanging="480"/>
      </w:pPr>
      <w:rPr>
        <w:rFonts w:cs="Times New Roman"/>
      </w:rPr>
    </w:lvl>
    <w:lvl w:ilvl="3" w:tplc="0409000F" w:tentative="1">
      <w:start w:val="1"/>
      <w:numFmt w:val="decimal"/>
      <w:lvlText w:val="%4."/>
      <w:lvlJc w:val="left"/>
      <w:pPr>
        <w:ind w:left="2968" w:hanging="480"/>
      </w:pPr>
      <w:rPr>
        <w:rFonts w:cs="Times New Roman"/>
      </w:rPr>
    </w:lvl>
    <w:lvl w:ilvl="4" w:tplc="04090019" w:tentative="1">
      <w:start w:val="1"/>
      <w:numFmt w:val="ideographTraditional"/>
      <w:lvlText w:val="%5、"/>
      <w:lvlJc w:val="left"/>
      <w:pPr>
        <w:ind w:left="3448" w:hanging="480"/>
      </w:pPr>
      <w:rPr>
        <w:rFonts w:cs="Times New Roman"/>
      </w:rPr>
    </w:lvl>
    <w:lvl w:ilvl="5" w:tplc="0409001B" w:tentative="1">
      <w:start w:val="1"/>
      <w:numFmt w:val="lowerRoman"/>
      <w:lvlText w:val="%6."/>
      <w:lvlJc w:val="right"/>
      <w:pPr>
        <w:ind w:left="3928" w:hanging="480"/>
      </w:pPr>
      <w:rPr>
        <w:rFonts w:cs="Times New Roman"/>
      </w:rPr>
    </w:lvl>
    <w:lvl w:ilvl="6" w:tplc="0409000F" w:tentative="1">
      <w:start w:val="1"/>
      <w:numFmt w:val="decimal"/>
      <w:lvlText w:val="%7."/>
      <w:lvlJc w:val="left"/>
      <w:pPr>
        <w:ind w:left="4408" w:hanging="480"/>
      </w:pPr>
      <w:rPr>
        <w:rFonts w:cs="Times New Roman"/>
      </w:rPr>
    </w:lvl>
    <w:lvl w:ilvl="7" w:tplc="04090019" w:tentative="1">
      <w:start w:val="1"/>
      <w:numFmt w:val="ideographTraditional"/>
      <w:lvlText w:val="%8、"/>
      <w:lvlJc w:val="left"/>
      <w:pPr>
        <w:ind w:left="4888" w:hanging="480"/>
      </w:pPr>
      <w:rPr>
        <w:rFonts w:cs="Times New Roman"/>
      </w:rPr>
    </w:lvl>
    <w:lvl w:ilvl="8" w:tplc="0409001B" w:tentative="1">
      <w:start w:val="1"/>
      <w:numFmt w:val="lowerRoman"/>
      <w:lvlText w:val="%9."/>
      <w:lvlJc w:val="right"/>
      <w:pPr>
        <w:ind w:left="5368" w:hanging="480"/>
      </w:pPr>
      <w:rPr>
        <w:rFonts w:cs="Times New Roman"/>
      </w:rPr>
    </w:lvl>
  </w:abstractNum>
  <w:abstractNum w:abstractNumId="10">
    <w:nsid w:val="7A130F4F"/>
    <w:multiLevelType w:val="hybridMultilevel"/>
    <w:tmpl w:val="AD123E8C"/>
    <w:lvl w:ilvl="0" w:tplc="CC06927C">
      <w:start w:val="1"/>
      <w:numFmt w:val="ideographLegalTraditional"/>
      <w:suff w:val="nothing"/>
      <w:lvlText w:val="%1、"/>
      <w:lvlJc w:val="left"/>
      <w:pPr>
        <w:ind w:left="720" w:hanging="72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8"/>
  </w:num>
  <w:num w:numId="3">
    <w:abstractNumId w:val="5"/>
  </w:num>
  <w:num w:numId="4">
    <w:abstractNumId w:val="10"/>
  </w:num>
  <w:num w:numId="5">
    <w:abstractNumId w:val="7"/>
  </w:num>
  <w:num w:numId="6">
    <w:abstractNumId w:val="3"/>
  </w:num>
  <w:num w:numId="7">
    <w:abstractNumId w:val="1"/>
  </w:num>
  <w:num w:numId="8">
    <w:abstractNumId w:val="4"/>
  </w:num>
  <w:num w:numId="9">
    <w:abstractNumId w:val="9"/>
  </w:num>
  <w:num w:numId="10">
    <w:abstractNumId w:val="0"/>
  </w:num>
  <w:num w:numId="1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A31"/>
    <w:rsid w:val="0000082B"/>
    <w:rsid w:val="00002A8D"/>
    <w:rsid w:val="00002B78"/>
    <w:rsid w:val="00004A42"/>
    <w:rsid w:val="000058FB"/>
    <w:rsid w:val="000117C1"/>
    <w:rsid w:val="00013935"/>
    <w:rsid w:val="000215F5"/>
    <w:rsid w:val="00022D8E"/>
    <w:rsid w:val="0002456E"/>
    <w:rsid w:val="000275FB"/>
    <w:rsid w:val="00030836"/>
    <w:rsid w:val="00030ABA"/>
    <w:rsid w:val="00032FA1"/>
    <w:rsid w:val="00034070"/>
    <w:rsid w:val="00042161"/>
    <w:rsid w:val="00043464"/>
    <w:rsid w:val="00043FDF"/>
    <w:rsid w:val="00044CAF"/>
    <w:rsid w:val="00044CFE"/>
    <w:rsid w:val="000450DC"/>
    <w:rsid w:val="000459FE"/>
    <w:rsid w:val="00053AE1"/>
    <w:rsid w:val="00053C5A"/>
    <w:rsid w:val="0005503F"/>
    <w:rsid w:val="000620D5"/>
    <w:rsid w:val="00062340"/>
    <w:rsid w:val="00062997"/>
    <w:rsid w:val="00062F59"/>
    <w:rsid w:val="00066D24"/>
    <w:rsid w:val="00066F91"/>
    <w:rsid w:val="00067F84"/>
    <w:rsid w:val="000773D1"/>
    <w:rsid w:val="00077795"/>
    <w:rsid w:val="000803FB"/>
    <w:rsid w:val="0008127F"/>
    <w:rsid w:val="0008141D"/>
    <w:rsid w:val="0008197C"/>
    <w:rsid w:val="00084364"/>
    <w:rsid w:val="00086887"/>
    <w:rsid w:val="00086B7C"/>
    <w:rsid w:val="0009020E"/>
    <w:rsid w:val="0009223C"/>
    <w:rsid w:val="000952B7"/>
    <w:rsid w:val="000967D0"/>
    <w:rsid w:val="000A0647"/>
    <w:rsid w:val="000A6FB9"/>
    <w:rsid w:val="000A726C"/>
    <w:rsid w:val="000A7591"/>
    <w:rsid w:val="000A7D5B"/>
    <w:rsid w:val="000A7EA8"/>
    <w:rsid w:val="000B30FA"/>
    <w:rsid w:val="000B43B9"/>
    <w:rsid w:val="000B495D"/>
    <w:rsid w:val="000B6487"/>
    <w:rsid w:val="000C09F9"/>
    <w:rsid w:val="000C0E58"/>
    <w:rsid w:val="000C1A4A"/>
    <w:rsid w:val="000C1FE9"/>
    <w:rsid w:val="000D146B"/>
    <w:rsid w:val="000D15E4"/>
    <w:rsid w:val="000D502E"/>
    <w:rsid w:val="000E6536"/>
    <w:rsid w:val="000E7875"/>
    <w:rsid w:val="000F060A"/>
    <w:rsid w:val="000F3F95"/>
    <w:rsid w:val="001008AB"/>
    <w:rsid w:val="00101A4E"/>
    <w:rsid w:val="001040BA"/>
    <w:rsid w:val="00104C23"/>
    <w:rsid w:val="00111136"/>
    <w:rsid w:val="00111B85"/>
    <w:rsid w:val="00113E83"/>
    <w:rsid w:val="001141C1"/>
    <w:rsid w:val="0012127D"/>
    <w:rsid w:val="001218E3"/>
    <w:rsid w:val="001218E9"/>
    <w:rsid w:val="00124371"/>
    <w:rsid w:val="00125C78"/>
    <w:rsid w:val="00133F47"/>
    <w:rsid w:val="0013790C"/>
    <w:rsid w:val="00140BA4"/>
    <w:rsid w:val="00142742"/>
    <w:rsid w:val="00143277"/>
    <w:rsid w:val="001509D0"/>
    <w:rsid w:val="00150B5C"/>
    <w:rsid w:val="001514B6"/>
    <w:rsid w:val="00152A58"/>
    <w:rsid w:val="00153516"/>
    <w:rsid w:val="00156BE2"/>
    <w:rsid w:val="00157B82"/>
    <w:rsid w:val="001659C4"/>
    <w:rsid w:val="0017181A"/>
    <w:rsid w:val="0017559D"/>
    <w:rsid w:val="001834C8"/>
    <w:rsid w:val="00183ADA"/>
    <w:rsid w:val="00184330"/>
    <w:rsid w:val="0018434F"/>
    <w:rsid w:val="00192B49"/>
    <w:rsid w:val="0019629E"/>
    <w:rsid w:val="001A48EF"/>
    <w:rsid w:val="001A495C"/>
    <w:rsid w:val="001B0D14"/>
    <w:rsid w:val="001B17E9"/>
    <w:rsid w:val="001B1887"/>
    <w:rsid w:val="001B6243"/>
    <w:rsid w:val="001B6616"/>
    <w:rsid w:val="001C21ED"/>
    <w:rsid w:val="001C2583"/>
    <w:rsid w:val="001C5474"/>
    <w:rsid w:val="001D0D0C"/>
    <w:rsid w:val="001D487B"/>
    <w:rsid w:val="001D69EB"/>
    <w:rsid w:val="001E3BC4"/>
    <w:rsid w:val="001E4A02"/>
    <w:rsid w:val="001E5150"/>
    <w:rsid w:val="001E6AEA"/>
    <w:rsid w:val="001E7969"/>
    <w:rsid w:val="001F06C9"/>
    <w:rsid w:val="002027AD"/>
    <w:rsid w:val="002041D0"/>
    <w:rsid w:val="00205163"/>
    <w:rsid w:val="00205EFA"/>
    <w:rsid w:val="00206CFB"/>
    <w:rsid w:val="00210918"/>
    <w:rsid w:val="00211A50"/>
    <w:rsid w:val="002125D8"/>
    <w:rsid w:val="00215D6A"/>
    <w:rsid w:val="00216CCA"/>
    <w:rsid w:val="00217883"/>
    <w:rsid w:val="00220AAC"/>
    <w:rsid w:val="00222BBD"/>
    <w:rsid w:val="00223061"/>
    <w:rsid w:val="00226B82"/>
    <w:rsid w:val="00227A31"/>
    <w:rsid w:val="00235E79"/>
    <w:rsid w:val="0024406A"/>
    <w:rsid w:val="00251239"/>
    <w:rsid w:val="00251EE7"/>
    <w:rsid w:val="00255CA2"/>
    <w:rsid w:val="00257225"/>
    <w:rsid w:val="00267120"/>
    <w:rsid w:val="00267202"/>
    <w:rsid w:val="0027481B"/>
    <w:rsid w:val="002822ED"/>
    <w:rsid w:val="0028340A"/>
    <w:rsid w:val="00287176"/>
    <w:rsid w:val="0029133D"/>
    <w:rsid w:val="00293E9C"/>
    <w:rsid w:val="0029635B"/>
    <w:rsid w:val="002A4180"/>
    <w:rsid w:val="002A5250"/>
    <w:rsid w:val="002A79CA"/>
    <w:rsid w:val="002A7A8F"/>
    <w:rsid w:val="002B226A"/>
    <w:rsid w:val="002C2595"/>
    <w:rsid w:val="002D23BD"/>
    <w:rsid w:val="002D280A"/>
    <w:rsid w:val="002D4655"/>
    <w:rsid w:val="002D4A4B"/>
    <w:rsid w:val="002E3C70"/>
    <w:rsid w:val="002E544E"/>
    <w:rsid w:val="002E6AE6"/>
    <w:rsid w:val="002F2F0E"/>
    <w:rsid w:val="003055EA"/>
    <w:rsid w:val="003069F0"/>
    <w:rsid w:val="0031332F"/>
    <w:rsid w:val="00316F33"/>
    <w:rsid w:val="00316FF5"/>
    <w:rsid w:val="0032456E"/>
    <w:rsid w:val="0032739E"/>
    <w:rsid w:val="003304E7"/>
    <w:rsid w:val="00331477"/>
    <w:rsid w:val="00334878"/>
    <w:rsid w:val="0033531C"/>
    <w:rsid w:val="003435D2"/>
    <w:rsid w:val="00353AC9"/>
    <w:rsid w:val="00354342"/>
    <w:rsid w:val="003566D2"/>
    <w:rsid w:val="00357100"/>
    <w:rsid w:val="00361902"/>
    <w:rsid w:val="00361C6C"/>
    <w:rsid w:val="00365EF8"/>
    <w:rsid w:val="0036601B"/>
    <w:rsid w:val="00366103"/>
    <w:rsid w:val="00367876"/>
    <w:rsid w:val="0037209D"/>
    <w:rsid w:val="00372E3A"/>
    <w:rsid w:val="003753AE"/>
    <w:rsid w:val="00380F7A"/>
    <w:rsid w:val="003821C3"/>
    <w:rsid w:val="003829BA"/>
    <w:rsid w:val="0038601A"/>
    <w:rsid w:val="0039039F"/>
    <w:rsid w:val="00390ED3"/>
    <w:rsid w:val="00393D04"/>
    <w:rsid w:val="003A0FC2"/>
    <w:rsid w:val="003A6D2B"/>
    <w:rsid w:val="003B1EDE"/>
    <w:rsid w:val="003B27B9"/>
    <w:rsid w:val="003B5080"/>
    <w:rsid w:val="003B6395"/>
    <w:rsid w:val="003C0D7B"/>
    <w:rsid w:val="003C13A9"/>
    <w:rsid w:val="003C7B2C"/>
    <w:rsid w:val="003D157D"/>
    <w:rsid w:val="003D2224"/>
    <w:rsid w:val="003D2F0D"/>
    <w:rsid w:val="003D46F8"/>
    <w:rsid w:val="003D51E9"/>
    <w:rsid w:val="003D617A"/>
    <w:rsid w:val="003D6A66"/>
    <w:rsid w:val="003E05AA"/>
    <w:rsid w:val="003E0DC5"/>
    <w:rsid w:val="003E1E1D"/>
    <w:rsid w:val="003F2C0F"/>
    <w:rsid w:val="003F4B91"/>
    <w:rsid w:val="003F59C4"/>
    <w:rsid w:val="00400134"/>
    <w:rsid w:val="00400947"/>
    <w:rsid w:val="0040224B"/>
    <w:rsid w:val="004038D8"/>
    <w:rsid w:val="00406FE3"/>
    <w:rsid w:val="00410274"/>
    <w:rsid w:val="004129E8"/>
    <w:rsid w:val="004156F8"/>
    <w:rsid w:val="00416E2A"/>
    <w:rsid w:val="00420F91"/>
    <w:rsid w:val="00421EAF"/>
    <w:rsid w:val="00422094"/>
    <w:rsid w:val="004227DF"/>
    <w:rsid w:val="00423BDA"/>
    <w:rsid w:val="00425158"/>
    <w:rsid w:val="004255A7"/>
    <w:rsid w:val="00433D89"/>
    <w:rsid w:val="0043425E"/>
    <w:rsid w:val="0043546E"/>
    <w:rsid w:val="004410BA"/>
    <w:rsid w:val="004437E5"/>
    <w:rsid w:val="004514CB"/>
    <w:rsid w:val="00455681"/>
    <w:rsid w:val="0046678E"/>
    <w:rsid w:val="00470A86"/>
    <w:rsid w:val="0047543A"/>
    <w:rsid w:val="004779F6"/>
    <w:rsid w:val="004807D9"/>
    <w:rsid w:val="00481E68"/>
    <w:rsid w:val="004844C7"/>
    <w:rsid w:val="00486F1D"/>
    <w:rsid w:val="00490298"/>
    <w:rsid w:val="00493876"/>
    <w:rsid w:val="00495E51"/>
    <w:rsid w:val="004A0CE3"/>
    <w:rsid w:val="004A3B09"/>
    <w:rsid w:val="004A6BC9"/>
    <w:rsid w:val="004A6DF1"/>
    <w:rsid w:val="004A6FA3"/>
    <w:rsid w:val="004B013B"/>
    <w:rsid w:val="004B2A68"/>
    <w:rsid w:val="004B2CFD"/>
    <w:rsid w:val="004B2F61"/>
    <w:rsid w:val="004B3D4B"/>
    <w:rsid w:val="004B4F15"/>
    <w:rsid w:val="004C240E"/>
    <w:rsid w:val="004C346D"/>
    <w:rsid w:val="004C47CB"/>
    <w:rsid w:val="004C791F"/>
    <w:rsid w:val="004D5CC0"/>
    <w:rsid w:val="004E335F"/>
    <w:rsid w:val="004E61B1"/>
    <w:rsid w:val="004E63F2"/>
    <w:rsid w:val="004E7835"/>
    <w:rsid w:val="004F5D68"/>
    <w:rsid w:val="00502645"/>
    <w:rsid w:val="00503B77"/>
    <w:rsid w:val="00505CA6"/>
    <w:rsid w:val="00505DD7"/>
    <w:rsid w:val="005102BE"/>
    <w:rsid w:val="0051602B"/>
    <w:rsid w:val="005167F4"/>
    <w:rsid w:val="00516EC7"/>
    <w:rsid w:val="00522F6B"/>
    <w:rsid w:val="00523CA6"/>
    <w:rsid w:val="00533FF8"/>
    <w:rsid w:val="0053746A"/>
    <w:rsid w:val="00540AD8"/>
    <w:rsid w:val="00541769"/>
    <w:rsid w:val="005424E9"/>
    <w:rsid w:val="00543DF6"/>
    <w:rsid w:val="0054553C"/>
    <w:rsid w:val="00551D16"/>
    <w:rsid w:val="0055286F"/>
    <w:rsid w:val="00552BA3"/>
    <w:rsid w:val="00553B6F"/>
    <w:rsid w:val="0055497A"/>
    <w:rsid w:val="005550EE"/>
    <w:rsid w:val="00557DE1"/>
    <w:rsid w:val="00561DA4"/>
    <w:rsid w:val="005631E4"/>
    <w:rsid w:val="005715D3"/>
    <w:rsid w:val="00571DB1"/>
    <w:rsid w:val="0057391D"/>
    <w:rsid w:val="00577ADB"/>
    <w:rsid w:val="00584CD3"/>
    <w:rsid w:val="00586563"/>
    <w:rsid w:val="00586AD9"/>
    <w:rsid w:val="005923FC"/>
    <w:rsid w:val="00593E5D"/>
    <w:rsid w:val="00597C93"/>
    <w:rsid w:val="005A4571"/>
    <w:rsid w:val="005B373E"/>
    <w:rsid w:val="005B6596"/>
    <w:rsid w:val="005B68DD"/>
    <w:rsid w:val="005B77B2"/>
    <w:rsid w:val="005C002B"/>
    <w:rsid w:val="005C13A5"/>
    <w:rsid w:val="005C211E"/>
    <w:rsid w:val="005C56A8"/>
    <w:rsid w:val="005C679F"/>
    <w:rsid w:val="005C6E34"/>
    <w:rsid w:val="005D0B80"/>
    <w:rsid w:val="005D2B36"/>
    <w:rsid w:val="005D32E2"/>
    <w:rsid w:val="005D4FF5"/>
    <w:rsid w:val="005D7C09"/>
    <w:rsid w:val="005E45CD"/>
    <w:rsid w:val="005E56C9"/>
    <w:rsid w:val="005F15E2"/>
    <w:rsid w:val="005F28E6"/>
    <w:rsid w:val="005F4BF9"/>
    <w:rsid w:val="005F5295"/>
    <w:rsid w:val="005F6CFE"/>
    <w:rsid w:val="005F6DD1"/>
    <w:rsid w:val="005F7450"/>
    <w:rsid w:val="00600FB6"/>
    <w:rsid w:val="006018A5"/>
    <w:rsid w:val="00605A1E"/>
    <w:rsid w:val="00607A4D"/>
    <w:rsid w:val="00610CB6"/>
    <w:rsid w:val="00612226"/>
    <w:rsid w:val="00613B83"/>
    <w:rsid w:val="00615762"/>
    <w:rsid w:val="00621A9C"/>
    <w:rsid w:val="00622F85"/>
    <w:rsid w:val="00626015"/>
    <w:rsid w:val="0062723C"/>
    <w:rsid w:val="00633925"/>
    <w:rsid w:val="006354EE"/>
    <w:rsid w:val="0063633D"/>
    <w:rsid w:val="006367DD"/>
    <w:rsid w:val="00644854"/>
    <w:rsid w:val="00650F99"/>
    <w:rsid w:val="00651452"/>
    <w:rsid w:val="00652883"/>
    <w:rsid w:val="00654D40"/>
    <w:rsid w:val="00663029"/>
    <w:rsid w:val="00667E0E"/>
    <w:rsid w:val="00670724"/>
    <w:rsid w:val="00671DE4"/>
    <w:rsid w:val="00672613"/>
    <w:rsid w:val="00676147"/>
    <w:rsid w:val="006810E7"/>
    <w:rsid w:val="006837CE"/>
    <w:rsid w:val="00687B20"/>
    <w:rsid w:val="0069239F"/>
    <w:rsid w:val="0069543F"/>
    <w:rsid w:val="00697AF4"/>
    <w:rsid w:val="006A035A"/>
    <w:rsid w:val="006A6D5A"/>
    <w:rsid w:val="006B158C"/>
    <w:rsid w:val="006B23E4"/>
    <w:rsid w:val="006C4165"/>
    <w:rsid w:val="006C5388"/>
    <w:rsid w:val="006C5566"/>
    <w:rsid w:val="006C626A"/>
    <w:rsid w:val="006C66F0"/>
    <w:rsid w:val="006C745A"/>
    <w:rsid w:val="006D515E"/>
    <w:rsid w:val="006D561D"/>
    <w:rsid w:val="006D5C1C"/>
    <w:rsid w:val="006E001E"/>
    <w:rsid w:val="006F15B7"/>
    <w:rsid w:val="006F59AD"/>
    <w:rsid w:val="006F5E06"/>
    <w:rsid w:val="007003D8"/>
    <w:rsid w:val="00701E3C"/>
    <w:rsid w:val="00703363"/>
    <w:rsid w:val="00706BA4"/>
    <w:rsid w:val="00716018"/>
    <w:rsid w:val="00726777"/>
    <w:rsid w:val="007301E1"/>
    <w:rsid w:val="00732185"/>
    <w:rsid w:val="00733F5A"/>
    <w:rsid w:val="00735ECB"/>
    <w:rsid w:val="007403C5"/>
    <w:rsid w:val="0074193F"/>
    <w:rsid w:val="00742ED3"/>
    <w:rsid w:val="00744970"/>
    <w:rsid w:val="007509A9"/>
    <w:rsid w:val="00755D3F"/>
    <w:rsid w:val="007577D5"/>
    <w:rsid w:val="007662F7"/>
    <w:rsid w:val="00771EC0"/>
    <w:rsid w:val="00772387"/>
    <w:rsid w:val="0077283B"/>
    <w:rsid w:val="00783E40"/>
    <w:rsid w:val="0079026C"/>
    <w:rsid w:val="00793A45"/>
    <w:rsid w:val="00793B3E"/>
    <w:rsid w:val="0079683E"/>
    <w:rsid w:val="007968D6"/>
    <w:rsid w:val="007A0D0C"/>
    <w:rsid w:val="007A1E94"/>
    <w:rsid w:val="007A28F7"/>
    <w:rsid w:val="007B0450"/>
    <w:rsid w:val="007B06E1"/>
    <w:rsid w:val="007B2D9C"/>
    <w:rsid w:val="007B3CE8"/>
    <w:rsid w:val="007B4805"/>
    <w:rsid w:val="007B5F03"/>
    <w:rsid w:val="007B7CFA"/>
    <w:rsid w:val="007C0DF3"/>
    <w:rsid w:val="007C2053"/>
    <w:rsid w:val="007C2B00"/>
    <w:rsid w:val="007C31B6"/>
    <w:rsid w:val="007C45EF"/>
    <w:rsid w:val="007C5C30"/>
    <w:rsid w:val="007D2B03"/>
    <w:rsid w:val="007D319C"/>
    <w:rsid w:val="007D3EB4"/>
    <w:rsid w:val="007D5707"/>
    <w:rsid w:val="007E1301"/>
    <w:rsid w:val="007E1998"/>
    <w:rsid w:val="007E3C3C"/>
    <w:rsid w:val="007F542F"/>
    <w:rsid w:val="007F6AF1"/>
    <w:rsid w:val="007F7D9B"/>
    <w:rsid w:val="0080130E"/>
    <w:rsid w:val="0080363A"/>
    <w:rsid w:val="00807C38"/>
    <w:rsid w:val="0081584A"/>
    <w:rsid w:val="00816941"/>
    <w:rsid w:val="0082276D"/>
    <w:rsid w:val="008245D7"/>
    <w:rsid w:val="008263A8"/>
    <w:rsid w:val="00827379"/>
    <w:rsid w:val="00832852"/>
    <w:rsid w:val="00835545"/>
    <w:rsid w:val="00840495"/>
    <w:rsid w:val="00842017"/>
    <w:rsid w:val="00842208"/>
    <w:rsid w:val="00846039"/>
    <w:rsid w:val="00846275"/>
    <w:rsid w:val="00847DB4"/>
    <w:rsid w:val="0085152E"/>
    <w:rsid w:val="008523AB"/>
    <w:rsid w:val="008537EF"/>
    <w:rsid w:val="00855149"/>
    <w:rsid w:val="008553AA"/>
    <w:rsid w:val="00856B93"/>
    <w:rsid w:val="00856DD4"/>
    <w:rsid w:val="00857B51"/>
    <w:rsid w:val="00863132"/>
    <w:rsid w:val="00864982"/>
    <w:rsid w:val="00870300"/>
    <w:rsid w:val="008749BB"/>
    <w:rsid w:val="00876A41"/>
    <w:rsid w:val="00876D6C"/>
    <w:rsid w:val="00877601"/>
    <w:rsid w:val="008800C2"/>
    <w:rsid w:val="0088147E"/>
    <w:rsid w:val="00881E0D"/>
    <w:rsid w:val="008822CA"/>
    <w:rsid w:val="0088259F"/>
    <w:rsid w:val="00883310"/>
    <w:rsid w:val="008835A0"/>
    <w:rsid w:val="00894B6A"/>
    <w:rsid w:val="00894E05"/>
    <w:rsid w:val="00897386"/>
    <w:rsid w:val="00897FAF"/>
    <w:rsid w:val="008A035B"/>
    <w:rsid w:val="008A0B8E"/>
    <w:rsid w:val="008A3297"/>
    <w:rsid w:val="008A6F76"/>
    <w:rsid w:val="008B10C2"/>
    <w:rsid w:val="008C4493"/>
    <w:rsid w:val="008C6F07"/>
    <w:rsid w:val="008D0FEE"/>
    <w:rsid w:val="008D1876"/>
    <w:rsid w:val="008D6B92"/>
    <w:rsid w:val="008D7CF2"/>
    <w:rsid w:val="008F19EF"/>
    <w:rsid w:val="008F1E37"/>
    <w:rsid w:val="008F240A"/>
    <w:rsid w:val="008F608C"/>
    <w:rsid w:val="009030C5"/>
    <w:rsid w:val="009106DE"/>
    <w:rsid w:val="009142C0"/>
    <w:rsid w:val="009146C9"/>
    <w:rsid w:val="00914CD3"/>
    <w:rsid w:val="00915083"/>
    <w:rsid w:val="00917056"/>
    <w:rsid w:val="009223A5"/>
    <w:rsid w:val="00922AC9"/>
    <w:rsid w:val="009320ED"/>
    <w:rsid w:val="00940DD5"/>
    <w:rsid w:val="009447F6"/>
    <w:rsid w:val="00947324"/>
    <w:rsid w:val="00955BB6"/>
    <w:rsid w:val="00957FC0"/>
    <w:rsid w:val="009646ED"/>
    <w:rsid w:val="00965FC0"/>
    <w:rsid w:val="009679FF"/>
    <w:rsid w:val="00973F76"/>
    <w:rsid w:val="00981027"/>
    <w:rsid w:val="00983B14"/>
    <w:rsid w:val="00984CC8"/>
    <w:rsid w:val="009875B1"/>
    <w:rsid w:val="00990057"/>
    <w:rsid w:val="00991F09"/>
    <w:rsid w:val="00992EF4"/>
    <w:rsid w:val="00993764"/>
    <w:rsid w:val="009951CF"/>
    <w:rsid w:val="00996E8D"/>
    <w:rsid w:val="009A27AC"/>
    <w:rsid w:val="009A31D5"/>
    <w:rsid w:val="009A5019"/>
    <w:rsid w:val="009A776C"/>
    <w:rsid w:val="009B0BF8"/>
    <w:rsid w:val="009B1D87"/>
    <w:rsid w:val="009B4AE9"/>
    <w:rsid w:val="009B5EAF"/>
    <w:rsid w:val="009C6B92"/>
    <w:rsid w:val="009C7959"/>
    <w:rsid w:val="009D0888"/>
    <w:rsid w:val="009D478D"/>
    <w:rsid w:val="009D4CDE"/>
    <w:rsid w:val="009D64D4"/>
    <w:rsid w:val="009D7365"/>
    <w:rsid w:val="009D770A"/>
    <w:rsid w:val="009E2201"/>
    <w:rsid w:val="009E5767"/>
    <w:rsid w:val="009F4303"/>
    <w:rsid w:val="009F641A"/>
    <w:rsid w:val="00A03F86"/>
    <w:rsid w:val="00A053F7"/>
    <w:rsid w:val="00A07845"/>
    <w:rsid w:val="00A11E14"/>
    <w:rsid w:val="00A15889"/>
    <w:rsid w:val="00A239F5"/>
    <w:rsid w:val="00A24FB2"/>
    <w:rsid w:val="00A2599E"/>
    <w:rsid w:val="00A30D19"/>
    <w:rsid w:val="00A33ABD"/>
    <w:rsid w:val="00A362DA"/>
    <w:rsid w:val="00A3712D"/>
    <w:rsid w:val="00A46001"/>
    <w:rsid w:val="00A56327"/>
    <w:rsid w:val="00A579CA"/>
    <w:rsid w:val="00A6016C"/>
    <w:rsid w:val="00A625D3"/>
    <w:rsid w:val="00A67281"/>
    <w:rsid w:val="00A7456D"/>
    <w:rsid w:val="00A756ED"/>
    <w:rsid w:val="00A75E8A"/>
    <w:rsid w:val="00A83780"/>
    <w:rsid w:val="00A8428D"/>
    <w:rsid w:val="00A85C2E"/>
    <w:rsid w:val="00A85D57"/>
    <w:rsid w:val="00A91FE9"/>
    <w:rsid w:val="00A96C60"/>
    <w:rsid w:val="00A97837"/>
    <w:rsid w:val="00A97A4E"/>
    <w:rsid w:val="00AA18B5"/>
    <w:rsid w:val="00AA295E"/>
    <w:rsid w:val="00AA2F53"/>
    <w:rsid w:val="00AA45B0"/>
    <w:rsid w:val="00AB6C23"/>
    <w:rsid w:val="00AB74DB"/>
    <w:rsid w:val="00AC500A"/>
    <w:rsid w:val="00AC7C3D"/>
    <w:rsid w:val="00AD0168"/>
    <w:rsid w:val="00AD0B5D"/>
    <w:rsid w:val="00AD10DF"/>
    <w:rsid w:val="00AD1151"/>
    <w:rsid w:val="00AD1327"/>
    <w:rsid w:val="00AD3C5E"/>
    <w:rsid w:val="00AD7398"/>
    <w:rsid w:val="00AE3F94"/>
    <w:rsid w:val="00B05122"/>
    <w:rsid w:val="00B10575"/>
    <w:rsid w:val="00B2340D"/>
    <w:rsid w:val="00B23D29"/>
    <w:rsid w:val="00B30B87"/>
    <w:rsid w:val="00B30E9E"/>
    <w:rsid w:val="00B31950"/>
    <w:rsid w:val="00B3785B"/>
    <w:rsid w:val="00B408F2"/>
    <w:rsid w:val="00B467EF"/>
    <w:rsid w:val="00B51CB3"/>
    <w:rsid w:val="00B529C2"/>
    <w:rsid w:val="00B54FE7"/>
    <w:rsid w:val="00B5568C"/>
    <w:rsid w:val="00B612FD"/>
    <w:rsid w:val="00B61FAB"/>
    <w:rsid w:val="00B638F4"/>
    <w:rsid w:val="00B778AA"/>
    <w:rsid w:val="00B8060E"/>
    <w:rsid w:val="00B86ACD"/>
    <w:rsid w:val="00B91F38"/>
    <w:rsid w:val="00B931A2"/>
    <w:rsid w:val="00B9669B"/>
    <w:rsid w:val="00BA1626"/>
    <w:rsid w:val="00BA1F82"/>
    <w:rsid w:val="00BA3A3B"/>
    <w:rsid w:val="00BA556B"/>
    <w:rsid w:val="00BA5CAF"/>
    <w:rsid w:val="00BA6B20"/>
    <w:rsid w:val="00BA7BEA"/>
    <w:rsid w:val="00BB14E9"/>
    <w:rsid w:val="00BB5856"/>
    <w:rsid w:val="00BC2548"/>
    <w:rsid w:val="00BC3218"/>
    <w:rsid w:val="00BC4AB6"/>
    <w:rsid w:val="00BC571A"/>
    <w:rsid w:val="00BC76E3"/>
    <w:rsid w:val="00BD148D"/>
    <w:rsid w:val="00BD7581"/>
    <w:rsid w:val="00BE19CD"/>
    <w:rsid w:val="00BE267C"/>
    <w:rsid w:val="00BE3350"/>
    <w:rsid w:val="00BF0483"/>
    <w:rsid w:val="00BF25C2"/>
    <w:rsid w:val="00BF3310"/>
    <w:rsid w:val="00BF5982"/>
    <w:rsid w:val="00BF652F"/>
    <w:rsid w:val="00BF6C70"/>
    <w:rsid w:val="00BF721A"/>
    <w:rsid w:val="00C00235"/>
    <w:rsid w:val="00C04E78"/>
    <w:rsid w:val="00C071E5"/>
    <w:rsid w:val="00C141A5"/>
    <w:rsid w:val="00C14358"/>
    <w:rsid w:val="00C20E84"/>
    <w:rsid w:val="00C21EF8"/>
    <w:rsid w:val="00C310A0"/>
    <w:rsid w:val="00C41466"/>
    <w:rsid w:val="00C419EB"/>
    <w:rsid w:val="00C432D7"/>
    <w:rsid w:val="00C44263"/>
    <w:rsid w:val="00C4499B"/>
    <w:rsid w:val="00C462FC"/>
    <w:rsid w:val="00C464F1"/>
    <w:rsid w:val="00C46C7D"/>
    <w:rsid w:val="00C51070"/>
    <w:rsid w:val="00C52BBB"/>
    <w:rsid w:val="00C53D71"/>
    <w:rsid w:val="00C54CA0"/>
    <w:rsid w:val="00C55835"/>
    <w:rsid w:val="00C567C4"/>
    <w:rsid w:val="00C736E6"/>
    <w:rsid w:val="00C831DD"/>
    <w:rsid w:val="00C874C7"/>
    <w:rsid w:val="00C91772"/>
    <w:rsid w:val="00C94F55"/>
    <w:rsid w:val="00C96143"/>
    <w:rsid w:val="00C9741A"/>
    <w:rsid w:val="00CB0AE6"/>
    <w:rsid w:val="00CB1E96"/>
    <w:rsid w:val="00CB34E5"/>
    <w:rsid w:val="00CB6314"/>
    <w:rsid w:val="00CC11B7"/>
    <w:rsid w:val="00CC6786"/>
    <w:rsid w:val="00CC7373"/>
    <w:rsid w:val="00CC7974"/>
    <w:rsid w:val="00CE383C"/>
    <w:rsid w:val="00CF7190"/>
    <w:rsid w:val="00D0057E"/>
    <w:rsid w:val="00D00E0C"/>
    <w:rsid w:val="00D0203E"/>
    <w:rsid w:val="00D04C54"/>
    <w:rsid w:val="00D07DE2"/>
    <w:rsid w:val="00D16E89"/>
    <w:rsid w:val="00D17F92"/>
    <w:rsid w:val="00D20D27"/>
    <w:rsid w:val="00D239C2"/>
    <w:rsid w:val="00D23B31"/>
    <w:rsid w:val="00D26DC3"/>
    <w:rsid w:val="00D275EC"/>
    <w:rsid w:val="00D43E55"/>
    <w:rsid w:val="00D452A5"/>
    <w:rsid w:val="00D46BC5"/>
    <w:rsid w:val="00D5348D"/>
    <w:rsid w:val="00D5543D"/>
    <w:rsid w:val="00D56857"/>
    <w:rsid w:val="00D579B1"/>
    <w:rsid w:val="00D6273F"/>
    <w:rsid w:val="00D62A76"/>
    <w:rsid w:val="00D64346"/>
    <w:rsid w:val="00D64615"/>
    <w:rsid w:val="00D65C6C"/>
    <w:rsid w:val="00D67161"/>
    <w:rsid w:val="00D70491"/>
    <w:rsid w:val="00D72961"/>
    <w:rsid w:val="00D73307"/>
    <w:rsid w:val="00D7492C"/>
    <w:rsid w:val="00D8355F"/>
    <w:rsid w:val="00D836A8"/>
    <w:rsid w:val="00D84A27"/>
    <w:rsid w:val="00D85B6C"/>
    <w:rsid w:val="00D85C4A"/>
    <w:rsid w:val="00D903B1"/>
    <w:rsid w:val="00D9400C"/>
    <w:rsid w:val="00D95829"/>
    <w:rsid w:val="00D969A6"/>
    <w:rsid w:val="00D97DCF"/>
    <w:rsid w:val="00DA1040"/>
    <w:rsid w:val="00DA30DA"/>
    <w:rsid w:val="00DA3275"/>
    <w:rsid w:val="00DA3C7A"/>
    <w:rsid w:val="00DA3E41"/>
    <w:rsid w:val="00DA453B"/>
    <w:rsid w:val="00DA517C"/>
    <w:rsid w:val="00DA71F1"/>
    <w:rsid w:val="00DB082E"/>
    <w:rsid w:val="00DB0D3C"/>
    <w:rsid w:val="00DB7412"/>
    <w:rsid w:val="00DB7A01"/>
    <w:rsid w:val="00DC4EE7"/>
    <w:rsid w:val="00DC56F6"/>
    <w:rsid w:val="00DC5ABF"/>
    <w:rsid w:val="00DD031D"/>
    <w:rsid w:val="00DD3930"/>
    <w:rsid w:val="00DE0B14"/>
    <w:rsid w:val="00DE0CF2"/>
    <w:rsid w:val="00DE63BF"/>
    <w:rsid w:val="00DF47E2"/>
    <w:rsid w:val="00DF6CC7"/>
    <w:rsid w:val="00DF75A4"/>
    <w:rsid w:val="00DF7E36"/>
    <w:rsid w:val="00E0131D"/>
    <w:rsid w:val="00E052ED"/>
    <w:rsid w:val="00E10452"/>
    <w:rsid w:val="00E208AA"/>
    <w:rsid w:val="00E213BE"/>
    <w:rsid w:val="00E2430E"/>
    <w:rsid w:val="00E24B9B"/>
    <w:rsid w:val="00E250F0"/>
    <w:rsid w:val="00E255E0"/>
    <w:rsid w:val="00E31886"/>
    <w:rsid w:val="00E33A56"/>
    <w:rsid w:val="00E36E08"/>
    <w:rsid w:val="00E445BF"/>
    <w:rsid w:val="00E44A6E"/>
    <w:rsid w:val="00E45E66"/>
    <w:rsid w:val="00E47AC9"/>
    <w:rsid w:val="00E51C3F"/>
    <w:rsid w:val="00E5677B"/>
    <w:rsid w:val="00E56862"/>
    <w:rsid w:val="00E56AD4"/>
    <w:rsid w:val="00E57F1F"/>
    <w:rsid w:val="00E62EDD"/>
    <w:rsid w:val="00E65924"/>
    <w:rsid w:val="00E7040A"/>
    <w:rsid w:val="00E709B5"/>
    <w:rsid w:val="00E72436"/>
    <w:rsid w:val="00E74353"/>
    <w:rsid w:val="00E7596B"/>
    <w:rsid w:val="00E82512"/>
    <w:rsid w:val="00E82FAD"/>
    <w:rsid w:val="00E8524E"/>
    <w:rsid w:val="00E95D3A"/>
    <w:rsid w:val="00E970F7"/>
    <w:rsid w:val="00EA1A91"/>
    <w:rsid w:val="00EA69C2"/>
    <w:rsid w:val="00EB0CDC"/>
    <w:rsid w:val="00EB4FF9"/>
    <w:rsid w:val="00EC3450"/>
    <w:rsid w:val="00EC3C9F"/>
    <w:rsid w:val="00EC4573"/>
    <w:rsid w:val="00EC4CFC"/>
    <w:rsid w:val="00ED0724"/>
    <w:rsid w:val="00ED170B"/>
    <w:rsid w:val="00ED764B"/>
    <w:rsid w:val="00EE1594"/>
    <w:rsid w:val="00EE25DC"/>
    <w:rsid w:val="00EE6D74"/>
    <w:rsid w:val="00EE7892"/>
    <w:rsid w:val="00EF244B"/>
    <w:rsid w:val="00EF38B8"/>
    <w:rsid w:val="00EF4FA0"/>
    <w:rsid w:val="00F02640"/>
    <w:rsid w:val="00F04A1F"/>
    <w:rsid w:val="00F06F47"/>
    <w:rsid w:val="00F101D1"/>
    <w:rsid w:val="00F12E6A"/>
    <w:rsid w:val="00F13177"/>
    <w:rsid w:val="00F13B27"/>
    <w:rsid w:val="00F141BB"/>
    <w:rsid w:val="00F201A5"/>
    <w:rsid w:val="00F2380C"/>
    <w:rsid w:val="00F25553"/>
    <w:rsid w:val="00F26971"/>
    <w:rsid w:val="00F26FA3"/>
    <w:rsid w:val="00F306AB"/>
    <w:rsid w:val="00F31147"/>
    <w:rsid w:val="00F34719"/>
    <w:rsid w:val="00F40EFB"/>
    <w:rsid w:val="00F41FDA"/>
    <w:rsid w:val="00F44387"/>
    <w:rsid w:val="00F44FCE"/>
    <w:rsid w:val="00F45B4D"/>
    <w:rsid w:val="00F5330F"/>
    <w:rsid w:val="00F55361"/>
    <w:rsid w:val="00F5697D"/>
    <w:rsid w:val="00F56CF4"/>
    <w:rsid w:val="00F57B74"/>
    <w:rsid w:val="00F625BE"/>
    <w:rsid w:val="00F63FBC"/>
    <w:rsid w:val="00F646C9"/>
    <w:rsid w:val="00F677F7"/>
    <w:rsid w:val="00F72211"/>
    <w:rsid w:val="00F73682"/>
    <w:rsid w:val="00F737EA"/>
    <w:rsid w:val="00F75AA4"/>
    <w:rsid w:val="00F76A6D"/>
    <w:rsid w:val="00F80A9F"/>
    <w:rsid w:val="00F81B97"/>
    <w:rsid w:val="00F83458"/>
    <w:rsid w:val="00F9072A"/>
    <w:rsid w:val="00F9154A"/>
    <w:rsid w:val="00F95386"/>
    <w:rsid w:val="00FA1F42"/>
    <w:rsid w:val="00FA30F0"/>
    <w:rsid w:val="00FB27AA"/>
    <w:rsid w:val="00FB33E4"/>
    <w:rsid w:val="00FB3523"/>
    <w:rsid w:val="00FB3928"/>
    <w:rsid w:val="00FB608E"/>
    <w:rsid w:val="00FB6DEC"/>
    <w:rsid w:val="00FB7BF8"/>
    <w:rsid w:val="00FC3E46"/>
    <w:rsid w:val="00FC4433"/>
    <w:rsid w:val="00FD3EE8"/>
    <w:rsid w:val="00FD5668"/>
    <w:rsid w:val="00FE4D6D"/>
    <w:rsid w:val="00FE69F2"/>
    <w:rsid w:val="00FF17DF"/>
    <w:rsid w:val="00FF1CBB"/>
    <w:rsid w:val="00FF1F3E"/>
    <w:rsid w:val="00FF3057"/>
    <w:rsid w:val="00FF630C"/>
    <w:rsid w:val="00FF6925"/>
    <w:rsid w:val="00FF76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A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7A31"/>
    <w:pPr>
      <w:ind w:leftChars="200" w:left="480"/>
    </w:pPr>
  </w:style>
  <w:style w:type="table" w:styleId="TableGrid">
    <w:name w:val="Table Grid"/>
    <w:basedOn w:val="TableNormal"/>
    <w:uiPriority w:val="99"/>
    <w:rsid w:val="00A259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6E0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36E08"/>
    <w:rPr>
      <w:rFonts w:cs="Times New Roman"/>
      <w:sz w:val="20"/>
      <w:szCs w:val="20"/>
    </w:rPr>
  </w:style>
  <w:style w:type="paragraph" w:styleId="Footer">
    <w:name w:val="footer"/>
    <w:basedOn w:val="Normal"/>
    <w:link w:val="FooterChar"/>
    <w:uiPriority w:val="99"/>
    <w:rsid w:val="00E36E0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36E08"/>
    <w:rPr>
      <w:rFonts w:cs="Times New Roman"/>
      <w:sz w:val="20"/>
      <w:szCs w:val="20"/>
    </w:rPr>
  </w:style>
  <w:style w:type="paragraph" w:styleId="BalloonText">
    <w:name w:val="Balloon Text"/>
    <w:basedOn w:val="Normal"/>
    <w:link w:val="BalloonTextChar"/>
    <w:uiPriority w:val="99"/>
    <w:semiHidden/>
    <w:rsid w:val="00FB608E"/>
    <w:rPr>
      <w:rFonts w:ascii="Cambria" w:hAnsi="Cambria"/>
      <w:sz w:val="18"/>
      <w:szCs w:val="18"/>
    </w:rPr>
  </w:style>
  <w:style w:type="character" w:customStyle="1" w:styleId="BalloonTextChar">
    <w:name w:val="Balloon Text Char"/>
    <w:basedOn w:val="DefaultParagraphFont"/>
    <w:link w:val="BalloonText"/>
    <w:uiPriority w:val="99"/>
    <w:semiHidden/>
    <w:locked/>
    <w:rsid w:val="00FB608E"/>
    <w:rPr>
      <w:rFonts w:ascii="Cambria" w:eastAsia="新細明體" w:hAnsi="Cambria" w:cs="Times New Roman"/>
      <w:sz w:val="18"/>
      <w:szCs w:val="18"/>
    </w:rPr>
  </w:style>
  <w:style w:type="character" w:styleId="Hyperlink">
    <w:name w:val="Hyperlink"/>
    <w:basedOn w:val="DefaultParagraphFont"/>
    <w:uiPriority w:val="99"/>
    <w:rsid w:val="00502645"/>
    <w:rPr>
      <w:rFonts w:cs="Times New Roman"/>
      <w:color w:val="0000FF"/>
      <w:u w:val="single"/>
    </w:rPr>
  </w:style>
  <w:style w:type="character" w:styleId="PlaceholderText">
    <w:name w:val="Placeholder Text"/>
    <w:basedOn w:val="DefaultParagraphFont"/>
    <w:uiPriority w:val="99"/>
    <w:semiHidden/>
    <w:rsid w:val="00E74353"/>
    <w:rPr>
      <w:rFonts w:cs="Times New Roman"/>
      <w:color w:val="808080"/>
    </w:rPr>
  </w:style>
  <w:style w:type="character" w:styleId="CommentReference">
    <w:name w:val="annotation reference"/>
    <w:basedOn w:val="DefaultParagraphFont"/>
    <w:uiPriority w:val="99"/>
    <w:semiHidden/>
    <w:rsid w:val="00BD148D"/>
    <w:rPr>
      <w:rFonts w:cs="Times New Roman"/>
      <w:sz w:val="18"/>
      <w:szCs w:val="18"/>
    </w:rPr>
  </w:style>
  <w:style w:type="paragraph" w:styleId="CommentText">
    <w:name w:val="annotation text"/>
    <w:basedOn w:val="Normal"/>
    <w:link w:val="CommentTextChar"/>
    <w:uiPriority w:val="99"/>
    <w:semiHidden/>
    <w:rsid w:val="00BD148D"/>
  </w:style>
  <w:style w:type="character" w:customStyle="1" w:styleId="CommentTextChar">
    <w:name w:val="Comment Text Char"/>
    <w:basedOn w:val="DefaultParagraphFont"/>
    <w:link w:val="CommentText"/>
    <w:uiPriority w:val="99"/>
    <w:semiHidden/>
    <w:locked/>
    <w:rsid w:val="00BD148D"/>
    <w:rPr>
      <w:rFonts w:cs="Times New Roman"/>
    </w:rPr>
  </w:style>
  <w:style w:type="paragraph" w:styleId="CommentSubject">
    <w:name w:val="annotation subject"/>
    <w:basedOn w:val="CommentText"/>
    <w:next w:val="CommentText"/>
    <w:link w:val="CommentSubjectChar"/>
    <w:uiPriority w:val="99"/>
    <w:semiHidden/>
    <w:rsid w:val="00BD148D"/>
    <w:rPr>
      <w:b/>
      <w:bCs/>
    </w:rPr>
  </w:style>
  <w:style w:type="character" w:customStyle="1" w:styleId="CommentSubjectChar">
    <w:name w:val="Comment Subject Char"/>
    <w:basedOn w:val="CommentTextChar"/>
    <w:link w:val="CommentSubject"/>
    <w:uiPriority w:val="99"/>
    <w:semiHidden/>
    <w:locked/>
    <w:rsid w:val="00BD148D"/>
    <w:rPr>
      <w:b/>
      <w:bCs/>
    </w:rPr>
  </w:style>
  <w:style w:type="paragraph" w:customStyle="1" w:styleId="gmail-msolistparagraph">
    <w:name w:val="gmail-msolistparagraph"/>
    <w:basedOn w:val="Normal"/>
    <w:uiPriority w:val="99"/>
    <w:rsid w:val="000B6487"/>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969511185">
      <w:marLeft w:val="0"/>
      <w:marRight w:val="0"/>
      <w:marTop w:val="0"/>
      <w:marBottom w:val="0"/>
      <w:divBdr>
        <w:top w:val="none" w:sz="0" w:space="0" w:color="auto"/>
        <w:left w:val="none" w:sz="0" w:space="0" w:color="auto"/>
        <w:bottom w:val="none" w:sz="0" w:space="0" w:color="auto"/>
        <w:right w:val="none" w:sz="0" w:space="0" w:color="auto"/>
      </w:divBdr>
    </w:div>
    <w:div w:id="1969511186">
      <w:marLeft w:val="0"/>
      <w:marRight w:val="0"/>
      <w:marTop w:val="0"/>
      <w:marBottom w:val="0"/>
      <w:divBdr>
        <w:top w:val="none" w:sz="0" w:space="0" w:color="auto"/>
        <w:left w:val="none" w:sz="0" w:space="0" w:color="auto"/>
        <w:bottom w:val="none" w:sz="0" w:space="0" w:color="auto"/>
        <w:right w:val="none" w:sz="0" w:space="0" w:color="auto"/>
      </w:divBdr>
    </w:div>
    <w:div w:id="1969511187">
      <w:marLeft w:val="0"/>
      <w:marRight w:val="0"/>
      <w:marTop w:val="0"/>
      <w:marBottom w:val="0"/>
      <w:divBdr>
        <w:top w:val="none" w:sz="0" w:space="0" w:color="auto"/>
        <w:left w:val="none" w:sz="0" w:space="0" w:color="auto"/>
        <w:bottom w:val="none" w:sz="0" w:space="0" w:color="auto"/>
        <w:right w:val="none" w:sz="0" w:space="0" w:color="auto"/>
      </w:divBdr>
    </w:div>
    <w:div w:id="1969511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042689@mail.ty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217</Words>
  <Characters>1238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107年度桃園市高齡志工團隊交流工作坊簡章</dc:title>
  <dc:subject/>
  <dc:creator>蔡惠婷</dc:creator>
  <cp:keywords/>
  <dc:description/>
  <cp:lastModifiedBy>10018586</cp:lastModifiedBy>
  <cp:revision>2</cp:revision>
  <cp:lastPrinted>2017-01-11T10:38:00Z</cp:lastPrinted>
  <dcterms:created xsi:type="dcterms:W3CDTF">2018-08-31T02:32:00Z</dcterms:created>
  <dcterms:modified xsi:type="dcterms:W3CDTF">2018-08-31T02:32:00Z</dcterms:modified>
</cp:coreProperties>
</file>